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1E" w:rsidRPr="00B20BC0" w:rsidRDefault="0082561E">
      <w:pPr>
        <w:rPr>
          <w:rFonts w:ascii="Arial" w:hAnsi="Arial" w:cs="Arial"/>
        </w:rPr>
      </w:pPr>
    </w:p>
    <w:p w:rsidR="0082561E" w:rsidRDefault="0082561E" w:rsidP="000D2339">
      <w:pPr>
        <w:pStyle w:val="NormalWeb"/>
        <w:spacing w:before="0" w:beforeAutospacing="0" w:after="0" w:afterAutospacing="0"/>
        <w:jc w:val="right"/>
      </w:pPr>
    </w:p>
    <w:p w:rsidR="0082561E" w:rsidRDefault="0082561E" w:rsidP="009730CA">
      <w:pPr>
        <w:pStyle w:val="NormalWeb"/>
        <w:spacing w:before="0" w:beforeAutospacing="0" w:after="0" w:afterAutospacing="0"/>
        <w:sectPr w:rsidR="0082561E" w:rsidSect="009730C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2561E" w:rsidRDefault="0082561E" w:rsidP="009730CA">
      <w:pPr>
        <w:pStyle w:val="NormalWeb"/>
        <w:spacing w:before="0" w:beforeAutospacing="0" w:after="0" w:afterAutospacing="0"/>
      </w:pPr>
    </w:p>
    <w:p w:rsidR="0082561E" w:rsidRDefault="0082561E" w:rsidP="000D2339">
      <w:pPr>
        <w:pStyle w:val="NormalWeb"/>
        <w:spacing w:before="0" w:beforeAutospacing="0" w:after="0" w:afterAutospacing="0"/>
        <w:jc w:val="right"/>
      </w:pPr>
    </w:p>
    <w:p w:rsidR="0082561E" w:rsidRPr="00BD312C" w:rsidRDefault="0082561E" w:rsidP="000D2339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 w:rsidRPr="00BD312C">
        <w:rPr>
          <w:sz w:val="18"/>
          <w:szCs w:val="18"/>
        </w:rPr>
        <w:t>Приложение</w:t>
      </w:r>
    </w:p>
    <w:p w:rsidR="0082561E" w:rsidRPr="00BD312C" w:rsidRDefault="0082561E" w:rsidP="000D2339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 w:rsidRPr="00BD312C">
        <w:rPr>
          <w:sz w:val="18"/>
          <w:szCs w:val="18"/>
        </w:rPr>
        <w:t>к постановлению администрации</w:t>
      </w:r>
    </w:p>
    <w:p w:rsidR="0082561E" w:rsidRPr="00BD312C" w:rsidRDefault="0082561E" w:rsidP="00B20BC0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Усть-Погожинского с\п № 57  от 29.12.2017г.      </w:t>
      </w:r>
    </w:p>
    <w:p w:rsidR="0082561E" w:rsidRPr="00BD312C" w:rsidRDefault="0082561E" w:rsidP="00B20BC0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 w:rsidRPr="00BD312C">
        <w:rPr>
          <w:sz w:val="18"/>
          <w:szCs w:val="18"/>
        </w:rPr>
        <w:t>«О включении объектов недвижимости</w:t>
      </w:r>
    </w:p>
    <w:p w:rsidR="0082561E" w:rsidRPr="00BD312C" w:rsidRDefault="0082561E" w:rsidP="000D2339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 w:rsidRPr="00BD312C">
        <w:rPr>
          <w:sz w:val="18"/>
          <w:szCs w:val="18"/>
        </w:rPr>
        <w:t xml:space="preserve"> в Реестр муниципального имущества</w:t>
      </w:r>
    </w:p>
    <w:p w:rsidR="0082561E" w:rsidRPr="00BD312C" w:rsidRDefault="0082561E" w:rsidP="000D2339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Усть-Погожинского</w:t>
      </w:r>
      <w:r w:rsidRPr="00BD312C">
        <w:rPr>
          <w:sz w:val="18"/>
          <w:szCs w:val="18"/>
        </w:rPr>
        <w:t xml:space="preserve"> сельского поселения»</w:t>
      </w:r>
    </w:p>
    <w:p w:rsidR="0082561E" w:rsidRDefault="0082561E" w:rsidP="000D2339"/>
    <w:p w:rsidR="0082561E" w:rsidRPr="00B20BC0" w:rsidRDefault="0082561E" w:rsidP="00B20BC0">
      <w:pPr>
        <w:pStyle w:val="NormalWeb"/>
        <w:ind w:hanging="425"/>
        <w:jc w:val="center"/>
        <w:rPr>
          <w:b/>
          <w:bCs/>
        </w:rPr>
      </w:pPr>
      <w:r w:rsidRPr="00CA7E6B">
        <w:rPr>
          <w:b/>
          <w:bCs/>
        </w:rPr>
        <w:t>Перечень объектов н</w:t>
      </w:r>
      <w:r>
        <w:rPr>
          <w:b/>
          <w:bCs/>
        </w:rPr>
        <w:t>едви</w:t>
      </w:r>
      <w:r w:rsidRPr="00CA7E6B">
        <w:rPr>
          <w:b/>
          <w:bCs/>
        </w:rPr>
        <w:t xml:space="preserve">жимости, включаемых в Реестр муниципального имущества </w:t>
      </w:r>
      <w:r>
        <w:rPr>
          <w:b/>
          <w:bCs/>
        </w:rPr>
        <w:t>Усть-Погожинского сельского поселения</w:t>
      </w:r>
    </w:p>
    <w:tbl>
      <w:tblPr>
        <w:tblpPr w:leftFromText="180" w:rightFromText="180" w:vertAnchor="text" w:horzAnchor="margin" w:tblpXSpec="center" w:tblpY="986"/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6"/>
        <w:gridCol w:w="1598"/>
        <w:gridCol w:w="119"/>
        <w:gridCol w:w="6"/>
        <w:gridCol w:w="954"/>
        <w:gridCol w:w="360"/>
        <w:gridCol w:w="105"/>
        <w:gridCol w:w="186"/>
        <w:gridCol w:w="26"/>
        <w:gridCol w:w="1713"/>
        <w:gridCol w:w="130"/>
        <w:gridCol w:w="6"/>
        <w:gridCol w:w="1107"/>
        <w:gridCol w:w="333"/>
        <w:gridCol w:w="122"/>
        <w:gridCol w:w="642"/>
        <w:gridCol w:w="343"/>
        <w:gridCol w:w="513"/>
        <w:gridCol w:w="525"/>
        <w:gridCol w:w="59"/>
        <w:gridCol w:w="163"/>
        <w:gridCol w:w="333"/>
        <w:gridCol w:w="764"/>
        <w:gridCol w:w="343"/>
        <w:gridCol w:w="164"/>
        <w:gridCol w:w="77"/>
        <w:gridCol w:w="316"/>
        <w:gridCol w:w="1246"/>
        <w:gridCol w:w="60"/>
        <w:gridCol w:w="101"/>
        <w:gridCol w:w="393"/>
        <w:gridCol w:w="1080"/>
        <w:gridCol w:w="147"/>
        <w:gridCol w:w="393"/>
        <w:gridCol w:w="86"/>
        <w:gridCol w:w="454"/>
        <w:gridCol w:w="32"/>
        <w:gridCol w:w="17"/>
        <w:gridCol w:w="147"/>
        <w:gridCol w:w="16"/>
        <w:gridCol w:w="152"/>
      </w:tblGrid>
      <w:tr w:rsidR="0082561E" w:rsidRPr="00DD4073">
        <w:trPr>
          <w:gridAfter w:val="5"/>
          <w:wAfter w:w="364" w:type="dxa"/>
        </w:trPr>
        <w:tc>
          <w:tcPr>
            <w:tcW w:w="15209" w:type="dxa"/>
            <w:gridSpan w:val="37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>Раздел 1. Н</w:t>
            </w:r>
            <w:r>
              <w:rPr>
                <w:b/>
                <w:bCs/>
                <w:color w:val="000000"/>
              </w:rPr>
              <w:t>ЕДВИЖИМОЕ ИМУЩЕСТВО</w:t>
            </w:r>
          </w:p>
        </w:tc>
      </w:tr>
      <w:tr w:rsidR="0082561E" w:rsidRPr="00DD4073">
        <w:trPr>
          <w:gridAfter w:val="5"/>
          <w:wAfter w:w="364" w:type="dxa"/>
        </w:trPr>
        <w:tc>
          <w:tcPr>
            <w:tcW w:w="15209" w:type="dxa"/>
            <w:gridSpan w:val="37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1.</w:t>
            </w:r>
            <w:r w:rsidRPr="00DD4073">
              <w:rPr>
                <w:b/>
                <w:bCs/>
                <w:color w:val="000000"/>
              </w:rPr>
              <w:t>1. Жилищный фонд</w:t>
            </w:r>
          </w:p>
        </w:tc>
      </w:tr>
      <w:tr w:rsidR="0082561E" w:rsidRPr="00DD4073">
        <w:trPr>
          <w:gridAfter w:val="5"/>
          <w:wAfter w:w="364" w:type="dxa"/>
          <w:cantSplit/>
          <w:trHeight w:val="3222"/>
        </w:trPr>
        <w:tc>
          <w:tcPr>
            <w:tcW w:w="236" w:type="dxa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23" w:type="dxa"/>
            <w:gridSpan w:val="3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425" w:type="dxa"/>
            <w:gridSpan w:val="4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25" w:type="dxa"/>
            <w:gridSpan w:val="3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43" w:type="dxa"/>
            <w:gridSpan w:val="3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260" w:type="dxa"/>
            <w:gridSpan w:val="4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40" w:type="dxa"/>
            <w:gridSpan w:val="3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3" w:type="dxa"/>
            <w:gridSpan w:val="4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34" w:type="dxa"/>
            <w:gridSpan w:val="4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80" w:type="dxa"/>
            <w:gridSpan w:val="4"/>
            <w:textDirection w:val="btLr"/>
            <w:vAlign w:val="center"/>
          </w:tcPr>
          <w:p w:rsidR="0082561E" w:rsidRPr="00DD4073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82561E" w:rsidRPr="00DD4073">
        <w:trPr>
          <w:gridAfter w:val="5"/>
          <w:wAfter w:w="364" w:type="dxa"/>
          <w:cantSplit/>
          <w:trHeight w:val="278"/>
        </w:trPr>
        <w:tc>
          <w:tcPr>
            <w:tcW w:w="236" w:type="dxa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gridSpan w:val="3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3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3" w:type="dxa"/>
            <w:gridSpan w:val="3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3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3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4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2561E" w:rsidRPr="00DD4073">
        <w:trPr>
          <w:gridAfter w:val="5"/>
          <w:wAfter w:w="364" w:type="dxa"/>
          <w:cantSplit/>
          <w:trHeight w:val="278"/>
        </w:trPr>
        <w:tc>
          <w:tcPr>
            <w:tcW w:w="236" w:type="dxa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16-ти квартирного жилого дома </w:t>
            </w:r>
          </w:p>
        </w:tc>
        <w:tc>
          <w:tcPr>
            <w:tcW w:w="1425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Кленовая, 2</w:t>
            </w:r>
          </w:p>
        </w:tc>
        <w:tc>
          <w:tcPr>
            <w:tcW w:w="1925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34:05:100001:581</w:t>
            </w:r>
          </w:p>
        </w:tc>
        <w:tc>
          <w:tcPr>
            <w:tcW w:w="1243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  <w:r w:rsidRPr="00BD312C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144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546988,68</w:t>
            </w:r>
            <w:r w:rsidRPr="00BD312C">
              <w:rPr>
                <w:color w:val="000000"/>
                <w:sz w:val="20"/>
                <w:szCs w:val="20"/>
              </w:rPr>
              <w:t>/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344372,61</w:t>
            </w:r>
          </w:p>
        </w:tc>
        <w:tc>
          <w:tcPr>
            <w:tcW w:w="126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7375969,52</w:t>
            </w:r>
          </w:p>
        </w:tc>
        <w:tc>
          <w:tcPr>
            <w:tcW w:w="144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803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634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Усть-Погожинского</w:t>
            </w:r>
            <w:r w:rsidRPr="00BD312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80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5"/>
          <w:wAfter w:w="364" w:type="dxa"/>
        </w:trPr>
        <w:tc>
          <w:tcPr>
            <w:tcW w:w="15209" w:type="dxa"/>
            <w:gridSpan w:val="37"/>
          </w:tcPr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  <w:r w:rsidRPr="00C674B2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1.</w:t>
            </w:r>
            <w:r w:rsidRPr="00C674B2">
              <w:rPr>
                <w:b/>
                <w:bCs/>
                <w:color w:val="000000"/>
              </w:rPr>
              <w:t>2. Здания, сооружения, объект</w:t>
            </w:r>
            <w:r>
              <w:rPr>
                <w:b/>
                <w:bCs/>
                <w:color w:val="000000"/>
              </w:rPr>
              <w:t>ы</w:t>
            </w:r>
            <w:r w:rsidRPr="00C674B2">
              <w:rPr>
                <w:b/>
                <w:bCs/>
                <w:color w:val="000000"/>
              </w:rPr>
              <w:t xml:space="preserve"> незавершенного строительства</w:t>
            </w:r>
          </w:p>
          <w:p w:rsidR="0082561E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2561E" w:rsidRPr="00DD4073">
        <w:trPr>
          <w:gridAfter w:val="1"/>
          <w:wAfter w:w="152" w:type="dxa"/>
          <w:cantSplit/>
          <w:trHeight w:val="3822"/>
        </w:trPr>
        <w:tc>
          <w:tcPr>
            <w:tcW w:w="236" w:type="dxa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23" w:type="dxa"/>
            <w:gridSpan w:val="3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637" w:type="dxa"/>
            <w:gridSpan w:val="6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2210" w:type="dxa"/>
            <w:gridSpan w:val="5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260" w:type="dxa"/>
            <w:gridSpan w:val="3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00" w:type="dxa"/>
            <w:gridSpan w:val="4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0" w:type="dxa"/>
            <w:gridSpan w:val="4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6" w:type="dxa"/>
            <w:gridSpan w:val="4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66" w:type="dxa"/>
            <w:gridSpan w:val="5"/>
            <w:textDirection w:val="btLr"/>
            <w:vAlign w:val="center"/>
          </w:tcPr>
          <w:p w:rsidR="0082561E" w:rsidRPr="00C674B2" w:rsidRDefault="0082561E" w:rsidP="0024102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82561E" w:rsidRPr="00DD4073">
        <w:trPr>
          <w:gridAfter w:val="4"/>
          <w:wAfter w:w="332" w:type="dxa"/>
          <w:trHeight w:val="135"/>
        </w:trPr>
        <w:tc>
          <w:tcPr>
            <w:tcW w:w="236" w:type="dxa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gridSpan w:val="3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7" w:type="dxa"/>
            <w:gridSpan w:val="6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0" w:type="dxa"/>
            <w:gridSpan w:val="5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gridSpan w:val="3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4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gridSpan w:val="3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</w:tcPr>
          <w:p w:rsidR="0082561E" w:rsidRPr="00DD4073" w:rsidRDefault="0082561E" w:rsidP="00241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2561E" w:rsidRPr="00DD4073">
        <w:trPr>
          <w:gridAfter w:val="4"/>
          <w:wAfter w:w="332" w:type="dxa"/>
          <w:trHeight w:val="120"/>
        </w:trPr>
        <w:tc>
          <w:tcPr>
            <w:tcW w:w="236" w:type="dxa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Автопавильон малого типа</w:t>
            </w:r>
          </w:p>
        </w:tc>
        <w:tc>
          <w:tcPr>
            <w:tcW w:w="1637" w:type="dxa"/>
            <w:gridSpan w:val="6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Усть-Погожье, ул.Центральная,71а</w:t>
            </w:r>
          </w:p>
        </w:tc>
        <w:tc>
          <w:tcPr>
            <w:tcW w:w="1843" w:type="dxa"/>
            <w:gridSpan w:val="2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0" w:type="dxa"/>
            <w:gridSpan w:val="5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Изготовлена из профлиста синего цвета на каркасе из металлической трубы диаметром 38мм</w:t>
            </w:r>
          </w:p>
        </w:tc>
        <w:tc>
          <w:tcPr>
            <w:tcW w:w="144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55 213</w:t>
            </w:r>
            <w:r w:rsidRPr="00BD312C">
              <w:rPr>
                <w:color w:val="000000"/>
                <w:sz w:val="20"/>
                <w:szCs w:val="20"/>
              </w:rPr>
              <w:t>/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11042,64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22.12.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0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Решен</w:t>
            </w:r>
            <w:r>
              <w:rPr>
                <w:color w:val="000000"/>
                <w:sz w:val="20"/>
                <w:szCs w:val="20"/>
              </w:rPr>
              <w:t>ие Совета Депутатов Усть-Погожинского сельского поселения от 27.12</w:t>
            </w:r>
            <w:r w:rsidRPr="00BD312C">
              <w:rPr>
                <w:color w:val="000000"/>
                <w:sz w:val="20"/>
                <w:szCs w:val="20"/>
              </w:rPr>
              <w:t xml:space="preserve">.2009г 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Усть-Погожинского</w:t>
            </w:r>
            <w:r w:rsidRPr="00BD312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2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</w:tr>
      <w:tr w:rsidR="0082561E" w:rsidRPr="00DD4073">
        <w:trPr>
          <w:gridAfter w:val="4"/>
          <w:wAfter w:w="332" w:type="dxa"/>
          <w:trHeight w:val="95"/>
        </w:trPr>
        <w:tc>
          <w:tcPr>
            <w:tcW w:w="236" w:type="dxa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Памятник ВОВ</w:t>
            </w:r>
          </w:p>
        </w:tc>
        <w:tc>
          <w:tcPr>
            <w:tcW w:w="1637" w:type="dxa"/>
            <w:gridSpan w:val="6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Усть-Погожье</w:t>
            </w:r>
            <w:r w:rsidRPr="00BD312C">
              <w:rPr>
                <w:color w:val="000000"/>
                <w:sz w:val="20"/>
                <w:szCs w:val="20"/>
              </w:rPr>
              <w:t xml:space="preserve"> </w:t>
            </w:r>
          </w:p>
          <w:p w:rsidR="0082561E" w:rsidRPr="002E495A" w:rsidRDefault="0082561E" w:rsidP="002E4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СОШ</w:t>
            </w:r>
          </w:p>
        </w:tc>
        <w:tc>
          <w:tcPr>
            <w:tcW w:w="1843" w:type="dxa"/>
            <w:gridSpan w:val="2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0" w:type="dxa"/>
            <w:gridSpan w:val="5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 Постамент </w:t>
            </w:r>
            <w:r>
              <w:rPr>
                <w:color w:val="000000"/>
                <w:sz w:val="20"/>
                <w:szCs w:val="20"/>
              </w:rPr>
              <w:t xml:space="preserve">прямоугольной формы  , обложен  плиткой из мраморной крошки  </w:t>
            </w: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77986,80/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77986,80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1981г.</w:t>
            </w:r>
          </w:p>
        </w:tc>
        <w:tc>
          <w:tcPr>
            <w:tcW w:w="1800" w:type="dxa"/>
            <w:gridSpan w:val="4"/>
          </w:tcPr>
          <w:p w:rsidR="0082561E" w:rsidRPr="0083402B" w:rsidRDefault="0082561E" w:rsidP="0024102A">
            <w:pPr>
              <w:jc w:val="center"/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572" w:type="dxa"/>
            <w:gridSpan w:val="3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4"/>
          <w:wAfter w:w="332" w:type="dxa"/>
          <w:trHeight w:val="1380"/>
        </w:trPr>
        <w:tc>
          <w:tcPr>
            <w:tcW w:w="236" w:type="dxa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3" w:type="dxa"/>
            <w:gridSpan w:val="3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Водо</w:t>
            </w:r>
            <w:r>
              <w:rPr>
                <w:color w:val="000000"/>
                <w:sz w:val="20"/>
                <w:szCs w:val="20"/>
              </w:rPr>
              <w:t>проводная сеть</w:t>
            </w:r>
          </w:p>
        </w:tc>
        <w:tc>
          <w:tcPr>
            <w:tcW w:w="1637" w:type="dxa"/>
            <w:gridSpan w:val="6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Усть-Погожье</w:t>
            </w:r>
          </w:p>
        </w:tc>
        <w:tc>
          <w:tcPr>
            <w:tcW w:w="1843" w:type="dxa"/>
            <w:gridSpan w:val="2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34:05:100001:549</w:t>
            </w:r>
          </w:p>
        </w:tc>
        <w:tc>
          <w:tcPr>
            <w:tcW w:w="2210" w:type="dxa"/>
            <w:gridSpan w:val="5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водозаборное 7 854 м,1992г.</w:t>
            </w:r>
          </w:p>
        </w:tc>
        <w:tc>
          <w:tcPr>
            <w:tcW w:w="144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9127526</w:t>
            </w:r>
            <w:r w:rsidRPr="00BD312C">
              <w:rPr>
                <w:color w:val="000000"/>
                <w:sz w:val="20"/>
                <w:szCs w:val="20"/>
              </w:rPr>
              <w:t>/</w:t>
            </w:r>
          </w:p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9127526</w:t>
            </w:r>
          </w:p>
        </w:tc>
        <w:tc>
          <w:tcPr>
            <w:tcW w:w="1260" w:type="dxa"/>
            <w:gridSpan w:val="3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</w:t>
            </w:r>
          </w:p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18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620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Усть-Погожинского</w:t>
            </w:r>
            <w:r w:rsidRPr="00BD312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2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4"/>
          <w:wAfter w:w="332" w:type="dxa"/>
          <w:trHeight w:val="105"/>
        </w:trPr>
        <w:tc>
          <w:tcPr>
            <w:tcW w:w="236" w:type="dxa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jc w:val="both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Водо</w:t>
            </w:r>
            <w:r>
              <w:rPr>
                <w:color w:val="000000"/>
                <w:sz w:val="20"/>
                <w:szCs w:val="20"/>
              </w:rPr>
              <w:t>проводная сеть</w:t>
            </w:r>
          </w:p>
        </w:tc>
        <w:tc>
          <w:tcPr>
            <w:tcW w:w="1637" w:type="dxa"/>
            <w:gridSpan w:val="6"/>
          </w:tcPr>
          <w:p w:rsidR="0082561E" w:rsidRPr="00BD312C" w:rsidRDefault="0082561E" w:rsidP="0024102A">
            <w:pPr>
              <w:jc w:val="center"/>
            </w:pPr>
            <w:r w:rsidRPr="00BD312C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Семеновка</w:t>
            </w:r>
          </w:p>
        </w:tc>
        <w:tc>
          <w:tcPr>
            <w:tcW w:w="1843" w:type="dxa"/>
            <w:gridSpan w:val="2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34:05:100001:3411</w:t>
            </w:r>
          </w:p>
        </w:tc>
        <w:tc>
          <w:tcPr>
            <w:tcW w:w="2210" w:type="dxa"/>
            <w:gridSpan w:val="5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водозаборное 2 270 м,1992г.</w:t>
            </w:r>
          </w:p>
        </w:tc>
        <w:tc>
          <w:tcPr>
            <w:tcW w:w="144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2455 055/2455055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Pr="00BD312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800" w:type="dxa"/>
            <w:gridSpan w:val="4"/>
          </w:tcPr>
          <w:p w:rsidR="0082561E" w:rsidRPr="00BD312C" w:rsidRDefault="0082561E" w:rsidP="0024102A"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 xml:space="preserve">Усть-Погожинского </w:t>
            </w:r>
            <w:r w:rsidRPr="00BD312C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572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4"/>
          <w:wAfter w:w="332" w:type="dxa"/>
          <w:trHeight w:val="570"/>
        </w:trPr>
        <w:tc>
          <w:tcPr>
            <w:tcW w:w="236" w:type="dxa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Водозаборная скважина № 0460</w:t>
            </w:r>
          </w:p>
        </w:tc>
        <w:tc>
          <w:tcPr>
            <w:tcW w:w="1637" w:type="dxa"/>
            <w:gridSpan w:val="6"/>
          </w:tcPr>
          <w:p w:rsidR="0082561E" w:rsidRPr="00BD312C" w:rsidRDefault="0082561E" w:rsidP="0024102A">
            <w:pPr>
              <w:jc w:val="center"/>
            </w:pPr>
            <w:r w:rsidRPr="00BD312C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Усть-Погожье</w:t>
            </w:r>
          </w:p>
        </w:tc>
        <w:tc>
          <w:tcPr>
            <w:tcW w:w="1843" w:type="dxa"/>
            <w:gridSpan w:val="2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34:05:100001:547</w:t>
            </w:r>
          </w:p>
        </w:tc>
        <w:tc>
          <w:tcPr>
            <w:tcW w:w="2210" w:type="dxa"/>
            <w:gridSpan w:val="5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Сооружение         водозаборное,1989г.</w:t>
            </w:r>
          </w:p>
        </w:tc>
        <w:tc>
          <w:tcPr>
            <w:tcW w:w="144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72000/72000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200908,47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Pr="00BD31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4"/>
          </w:tcPr>
          <w:p w:rsidR="0082561E" w:rsidRPr="00BD312C" w:rsidRDefault="0082561E" w:rsidP="0024102A"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Усть-Погожинского</w:t>
            </w:r>
            <w:r w:rsidRPr="00BD312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2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4"/>
          <w:wAfter w:w="332" w:type="dxa"/>
          <w:trHeight w:val="195"/>
        </w:trPr>
        <w:tc>
          <w:tcPr>
            <w:tcW w:w="236" w:type="dxa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Водозаборная скважина №6533</w:t>
            </w:r>
          </w:p>
        </w:tc>
        <w:tc>
          <w:tcPr>
            <w:tcW w:w="1637" w:type="dxa"/>
            <w:gridSpan w:val="6"/>
          </w:tcPr>
          <w:p w:rsidR="0082561E" w:rsidRPr="00BD312C" w:rsidRDefault="0082561E" w:rsidP="0024102A">
            <w:pPr>
              <w:jc w:val="center"/>
            </w:pPr>
            <w:r w:rsidRPr="00BD312C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Усть-Погожье</w:t>
            </w:r>
          </w:p>
        </w:tc>
        <w:tc>
          <w:tcPr>
            <w:tcW w:w="1843" w:type="dxa"/>
            <w:gridSpan w:val="2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</w:t>
            </w:r>
            <w:r w:rsidRPr="00BD312C">
              <w:rPr>
                <w:color w:val="000000"/>
                <w:sz w:val="20"/>
                <w:szCs w:val="20"/>
              </w:rPr>
              <w:t>00000</w:t>
            </w:r>
            <w:r>
              <w:rPr>
                <w:color w:val="000000"/>
                <w:sz w:val="20"/>
                <w:szCs w:val="20"/>
              </w:rPr>
              <w:t>1:551</w:t>
            </w:r>
          </w:p>
        </w:tc>
        <w:tc>
          <w:tcPr>
            <w:tcW w:w="2210" w:type="dxa"/>
            <w:gridSpan w:val="5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Сооружение водозаборное,1989г.</w:t>
            </w:r>
          </w:p>
        </w:tc>
        <w:tc>
          <w:tcPr>
            <w:tcW w:w="1440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72000/72000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202395,41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</w:t>
            </w:r>
            <w:r w:rsidRPr="00BD312C">
              <w:rPr>
                <w:color w:val="000000"/>
                <w:sz w:val="20"/>
                <w:szCs w:val="20"/>
              </w:rPr>
              <w:t>.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0" w:type="dxa"/>
            <w:gridSpan w:val="4"/>
          </w:tcPr>
          <w:p w:rsidR="0082561E" w:rsidRPr="00BD312C" w:rsidRDefault="0082561E" w:rsidP="0024102A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 xml:space="preserve">Усть-Погожинского </w:t>
            </w:r>
            <w:r w:rsidRPr="00BD312C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572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4"/>
          <w:wAfter w:w="332" w:type="dxa"/>
          <w:trHeight w:val="1438"/>
        </w:trPr>
        <w:tc>
          <w:tcPr>
            <w:tcW w:w="236" w:type="dxa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Водозаборная скважина №8736</w:t>
            </w:r>
          </w:p>
        </w:tc>
        <w:tc>
          <w:tcPr>
            <w:tcW w:w="1637" w:type="dxa"/>
            <w:gridSpan w:val="6"/>
          </w:tcPr>
          <w:p w:rsidR="0082561E" w:rsidRPr="00BD312C" w:rsidRDefault="0082561E" w:rsidP="0024102A">
            <w:pPr>
              <w:jc w:val="center"/>
            </w:pPr>
            <w:r w:rsidRPr="00BD312C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Усть-Погожье</w:t>
            </w:r>
          </w:p>
        </w:tc>
        <w:tc>
          <w:tcPr>
            <w:tcW w:w="1843" w:type="dxa"/>
            <w:gridSpan w:val="2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 01100079</w:t>
            </w:r>
          </w:p>
        </w:tc>
        <w:tc>
          <w:tcPr>
            <w:tcW w:w="2210" w:type="dxa"/>
            <w:gridSpan w:val="5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Сооружение водозаборное,1989г.</w:t>
            </w:r>
          </w:p>
        </w:tc>
        <w:tc>
          <w:tcPr>
            <w:tcW w:w="144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68000/68000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 г</w:t>
            </w:r>
          </w:p>
        </w:tc>
        <w:tc>
          <w:tcPr>
            <w:tcW w:w="1800" w:type="dxa"/>
            <w:gridSpan w:val="4"/>
          </w:tcPr>
          <w:p w:rsidR="0082561E" w:rsidRPr="0083402B" w:rsidRDefault="0082561E" w:rsidP="00C76C75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Pr="00BD312C" w:rsidRDefault="0082561E" w:rsidP="0024102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 xml:space="preserve">Усть-Погожинского </w:t>
            </w:r>
            <w:r w:rsidRPr="00BD312C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  <w:p w:rsidR="0082561E" w:rsidRPr="00BD312C" w:rsidRDefault="0082561E" w:rsidP="0024102A"/>
        </w:tc>
        <w:tc>
          <w:tcPr>
            <w:tcW w:w="572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4"/>
          <w:wAfter w:w="332" w:type="dxa"/>
          <w:trHeight w:val="680"/>
        </w:trPr>
        <w:tc>
          <w:tcPr>
            <w:tcW w:w="236" w:type="dxa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A313C6">
            <w:pPr>
              <w:jc w:val="both"/>
            </w:pPr>
            <w:r>
              <w:rPr>
                <w:color w:val="000000"/>
                <w:sz w:val="20"/>
                <w:szCs w:val="20"/>
              </w:rPr>
              <w:t>Водозаборная скважина №3950</w:t>
            </w:r>
          </w:p>
        </w:tc>
        <w:tc>
          <w:tcPr>
            <w:tcW w:w="1637" w:type="dxa"/>
            <w:gridSpan w:val="6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с.Усть-Погожье</w:t>
            </w:r>
          </w:p>
        </w:tc>
        <w:tc>
          <w:tcPr>
            <w:tcW w:w="1843" w:type="dxa"/>
            <w:gridSpan w:val="2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34:05:10</w:t>
            </w:r>
            <w:r w:rsidRPr="00BD312C">
              <w:rPr>
                <w:color w:val="000000"/>
                <w:sz w:val="20"/>
                <w:szCs w:val="20"/>
              </w:rPr>
              <w:t>0001:</w:t>
            </w: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210" w:type="dxa"/>
            <w:gridSpan w:val="5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144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69000/69000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107327,40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</w:t>
            </w:r>
          </w:p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2016г.  </w:t>
            </w:r>
            <w:r w:rsidRPr="00BD31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4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Усть-Погожинского</w:t>
            </w:r>
            <w:r w:rsidRPr="00BD312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2" w:type="dxa"/>
            <w:gridSpan w:val="3"/>
          </w:tcPr>
          <w:p w:rsidR="0082561E" w:rsidRPr="00BD312C" w:rsidRDefault="0082561E" w:rsidP="00241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980"/>
        </w:trPr>
        <w:tc>
          <w:tcPr>
            <w:tcW w:w="242" w:type="dxa"/>
            <w:gridSpan w:val="2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1605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с.Усть-Погожье,ул.Центральная,69</w:t>
            </w:r>
          </w:p>
        </w:tc>
        <w:tc>
          <w:tcPr>
            <w:tcW w:w="1875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34:00:00000:16286</w:t>
            </w:r>
          </w:p>
        </w:tc>
        <w:tc>
          <w:tcPr>
            <w:tcW w:w="2204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478,92кв.м,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этажей- 1</w:t>
            </w:r>
          </w:p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212200,56/</w:t>
            </w:r>
          </w:p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162654,67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1319535</w:t>
            </w: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07.07.</w:t>
            </w:r>
          </w:p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2012г.</w:t>
            </w:r>
          </w:p>
        </w:tc>
        <w:tc>
          <w:tcPr>
            <w:tcW w:w="1800" w:type="dxa"/>
            <w:gridSpan w:val="4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Усть-Погожинского</w:t>
            </w:r>
            <w:r w:rsidRPr="00BD312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89" w:type="dxa"/>
            <w:gridSpan w:val="4"/>
            <w:tcBorders>
              <w:top w:val="nil"/>
            </w:tcBorders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825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Плотина пруда "Карагичев"</w:t>
            </w:r>
          </w:p>
        </w:tc>
        <w:tc>
          <w:tcPr>
            <w:tcW w:w="1605" w:type="dxa"/>
            <w:gridSpan w:val="4"/>
          </w:tcPr>
          <w:p w:rsidR="0082561E" w:rsidRDefault="0082561E" w:rsidP="008340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7 км. с северной стороны с.Семеновка</w:t>
            </w: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 01100079</w:t>
            </w:r>
          </w:p>
        </w:tc>
        <w:tc>
          <w:tcPr>
            <w:tcW w:w="2204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гидротехническое</w:t>
            </w: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 г</w:t>
            </w:r>
          </w:p>
        </w:tc>
        <w:tc>
          <w:tcPr>
            <w:tcW w:w="18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  <w:p w:rsidR="0082561E" w:rsidRPr="0083402B" w:rsidRDefault="0082561E" w:rsidP="0024102A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Усть-Погожинского</w:t>
            </w:r>
            <w:r w:rsidRPr="00BD312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483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3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Плотина пруда "Бугаев"</w:t>
            </w:r>
          </w:p>
        </w:tc>
        <w:tc>
          <w:tcPr>
            <w:tcW w:w="1605" w:type="dxa"/>
            <w:gridSpan w:val="4"/>
          </w:tcPr>
          <w:p w:rsidR="0082561E" w:rsidRDefault="0082561E" w:rsidP="008340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2,5 км. с восточной стороны с.Семеновка</w:t>
            </w: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 01100080</w:t>
            </w:r>
          </w:p>
        </w:tc>
        <w:tc>
          <w:tcPr>
            <w:tcW w:w="2204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гидротехническое</w:t>
            </w: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 г</w:t>
            </w:r>
          </w:p>
        </w:tc>
        <w:tc>
          <w:tcPr>
            <w:tcW w:w="1800" w:type="dxa"/>
            <w:gridSpan w:val="4"/>
          </w:tcPr>
          <w:p w:rsidR="0082561E" w:rsidRPr="0083402B" w:rsidRDefault="0082561E" w:rsidP="0083402B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Default="0082561E" w:rsidP="008340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285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3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Плотина пруда "Козловцев"</w:t>
            </w:r>
          </w:p>
        </w:tc>
        <w:tc>
          <w:tcPr>
            <w:tcW w:w="1605" w:type="dxa"/>
            <w:gridSpan w:val="4"/>
          </w:tcPr>
          <w:p w:rsidR="0082561E" w:rsidRPr="00BD312C" w:rsidRDefault="0082561E" w:rsidP="0024102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3 км. с западной стороны с.Усть-Погожье</w:t>
            </w: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34:05:1000005:57</w:t>
            </w:r>
          </w:p>
        </w:tc>
        <w:tc>
          <w:tcPr>
            <w:tcW w:w="2204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гидротехническое 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91,000 м, 1986г.</w:t>
            </w: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800" w:type="dxa"/>
            <w:gridSpan w:val="4"/>
          </w:tcPr>
          <w:p w:rsidR="0082561E" w:rsidRDefault="0082561E" w:rsidP="006D4E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436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3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Плотина пруда "Коноплянный"</w:t>
            </w:r>
          </w:p>
        </w:tc>
        <w:tc>
          <w:tcPr>
            <w:tcW w:w="1605" w:type="dxa"/>
            <w:gridSpan w:val="4"/>
          </w:tcPr>
          <w:p w:rsidR="0082561E" w:rsidRPr="00BD312C" w:rsidRDefault="0082561E" w:rsidP="0024102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13 км. с юго-восточной стороны с.Усть-Погожье</w:t>
            </w: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34:05:1000004:163</w:t>
            </w:r>
          </w:p>
        </w:tc>
        <w:tc>
          <w:tcPr>
            <w:tcW w:w="2204" w:type="dxa"/>
            <w:gridSpan w:val="4"/>
          </w:tcPr>
          <w:p w:rsidR="0082561E" w:rsidRDefault="0082561E" w:rsidP="004D5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гидротехническое </w:t>
            </w:r>
          </w:p>
          <w:p w:rsidR="0082561E" w:rsidRDefault="0082561E" w:rsidP="004D5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8304 кв. м, 1980г.</w:t>
            </w: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800" w:type="dxa"/>
            <w:gridSpan w:val="4"/>
          </w:tcPr>
          <w:p w:rsidR="0082561E" w:rsidRDefault="0082561E" w:rsidP="004D5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546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23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Плотина пруда "Симиенов"</w:t>
            </w:r>
          </w:p>
        </w:tc>
        <w:tc>
          <w:tcPr>
            <w:tcW w:w="1605" w:type="dxa"/>
            <w:gridSpan w:val="4"/>
          </w:tcPr>
          <w:p w:rsidR="0082561E" w:rsidRPr="00BD312C" w:rsidRDefault="0082561E" w:rsidP="0024102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7 км. с юго-восточной стороны с.Усть-Погожье</w:t>
            </w: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 01100083</w:t>
            </w:r>
          </w:p>
        </w:tc>
        <w:tc>
          <w:tcPr>
            <w:tcW w:w="2204" w:type="dxa"/>
            <w:gridSpan w:val="4"/>
          </w:tcPr>
          <w:p w:rsidR="0082561E" w:rsidRDefault="0082561E" w:rsidP="004D5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гидротехническое </w:t>
            </w:r>
          </w:p>
          <w:p w:rsidR="0082561E" w:rsidRDefault="0082561E" w:rsidP="004D52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 г</w:t>
            </w:r>
          </w:p>
        </w:tc>
        <w:tc>
          <w:tcPr>
            <w:tcW w:w="1800" w:type="dxa"/>
            <w:gridSpan w:val="4"/>
          </w:tcPr>
          <w:p w:rsidR="0082561E" w:rsidRPr="0083402B" w:rsidRDefault="0082561E" w:rsidP="004D52A4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651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3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Плотина пруда "Дубовой"</w:t>
            </w:r>
          </w:p>
        </w:tc>
        <w:tc>
          <w:tcPr>
            <w:tcW w:w="1605" w:type="dxa"/>
            <w:gridSpan w:val="4"/>
          </w:tcPr>
          <w:p w:rsidR="0082561E" w:rsidRPr="00BD312C" w:rsidRDefault="0082561E" w:rsidP="0024102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6 км. с северной стороны с.Семеновка</w:t>
            </w: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 01100084</w:t>
            </w:r>
          </w:p>
        </w:tc>
        <w:tc>
          <w:tcPr>
            <w:tcW w:w="2204" w:type="dxa"/>
            <w:gridSpan w:val="4"/>
          </w:tcPr>
          <w:p w:rsidR="0082561E" w:rsidRDefault="0082561E" w:rsidP="004D5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гидротехническое 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.2006 г</w:t>
            </w:r>
          </w:p>
        </w:tc>
        <w:tc>
          <w:tcPr>
            <w:tcW w:w="1800" w:type="dxa"/>
            <w:gridSpan w:val="4"/>
          </w:tcPr>
          <w:p w:rsidR="0082561E" w:rsidRPr="0083402B" w:rsidRDefault="0082561E" w:rsidP="004D52A4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603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3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Плотина пруда "Семеновский"</w:t>
            </w:r>
          </w:p>
        </w:tc>
        <w:tc>
          <w:tcPr>
            <w:tcW w:w="1605" w:type="dxa"/>
            <w:gridSpan w:val="4"/>
          </w:tcPr>
          <w:p w:rsidR="0082561E" w:rsidRPr="00BD312C" w:rsidRDefault="0082561E" w:rsidP="0024102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970 м. с северной стороны с.Семеновка</w:t>
            </w: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 01100085</w:t>
            </w:r>
          </w:p>
        </w:tc>
        <w:tc>
          <w:tcPr>
            <w:tcW w:w="2204" w:type="dxa"/>
            <w:gridSpan w:val="4"/>
          </w:tcPr>
          <w:p w:rsidR="0082561E" w:rsidRDefault="0082561E" w:rsidP="004D5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гидротехническое ,900 кв.м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 г</w:t>
            </w:r>
          </w:p>
        </w:tc>
        <w:tc>
          <w:tcPr>
            <w:tcW w:w="1800" w:type="dxa"/>
            <w:gridSpan w:val="4"/>
          </w:tcPr>
          <w:p w:rsidR="0082561E" w:rsidRPr="0083402B" w:rsidRDefault="0082561E" w:rsidP="004D52A4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708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3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 для отдыха населения</w:t>
            </w:r>
          </w:p>
        </w:tc>
        <w:tc>
          <w:tcPr>
            <w:tcW w:w="1605" w:type="dxa"/>
            <w:gridSpan w:val="4"/>
          </w:tcPr>
          <w:p w:rsidR="0082561E" w:rsidRPr="00BD312C" w:rsidRDefault="0082561E" w:rsidP="0024102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с.Усть-Погожье,ул.Центральная</w:t>
            </w: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 № 0100003</w:t>
            </w:r>
          </w:p>
        </w:tc>
        <w:tc>
          <w:tcPr>
            <w:tcW w:w="2204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 огражденная бетонными плитами, 594 кв.м</w:t>
            </w: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370000</w:t>
            </w: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06.11.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1800" w:type="dxa"/>
            <w:gridSpan w:val="4"/>
          </w:tcPr>
          <w:p w:rsidR="0082561E" w:rsidRPr="00BD312C" w:rsidRDefault="0082561E" w:rsidP="00990B45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Решен</w:t>
            </w:r>
            <w:r>
              <w:rPr>
                <w:color w:val="000000"/>
                <w:sz w:val="20"/>
                <w:szCs w:val="20"/>
              </w:rPr>
              <w:t>ие Совета Депутатов Усть-Погожинского сельского поселения от 10.11.2008</w:t>
            </w:r>
            <w:r w:rsidRPr="00BD312C">
              <w:rPr>
                <w:color w:val="000000"/>
                <w:sz w:val="20"/>
                <w:szCs w:val="20"/>
              </w:rPr>
              <w:t xml:space="preserve">г </w:t>
            </w:r>
          </w:p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trHeight w:val="1708"/>
        </w:trPr>
        <w:tc>
          <w:tcPr>
            <w:tcW w:w="242" w:type="dxa"/>
            <w:gridSpan w:val="2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4"/>
          </w:tcPr>
          <w:p w:rsidR="0082561E" w:rsidRPr="00A61475" w:rsidRDefault="0082561E" w:rsidP="0024102A">
            <w:pPr>
              <w:rPr>
                <w:b/>
                <w:bCs/>
                <w:color w:val="000000"/>
              </w:rPr>
            </w:pPr>
            <w:r w:rsidRPr="00A61475">
              <w:rPr>
                <w:b/>
                <w:bCs/>
                <w:color w:val="000000"/>
              </w:rPr>
              <w:t>Подраздел 1.3 Земельные участки</w:t>
            </w:r>
          </w:p>
        </w:tc>
        <w:tc>
          <w:tcPr>
            <w:tcW w:w="144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82561E" w:rsidRPr="00BD312C" w:rsidRDefault="0082561E" w:rsidP="00990B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gridSpan w:val="4"/>
          </w:tcPr>
          <w:p w:rsidR="0082561E" w:rsidRPr="00BD312C" w:rsidRDefault="0082561E" w:rsidP="0024102A">
            <w:pPr>
              <w:rPr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2"/>
          <w:wAfter w:w="168" w:type="dxa"/>
          <w:cantSplit/>
          <w:trHeight w:val="3760"/>
        </w:trPr>
        <w:tc>
          <w:tcPr>
            <w:tcW w:w="236" w:type="dxa"/>
            <w:textDirection w:val="btLr"/>
            <w:vAlign w:val="center"/>
          </w:tcPr>
          <w:p w:rsidR="0082561E" w:rsidRPr="00B50FA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B50FA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604" w:type="dxa"/>
            <w:gridSpan w:val="2"/>
            <w:textDirection w:val="btLr"/>
            <w:vAlign w:val="center"/>
          </w:tcPr>
          <w:p w:rsidR="0082561E" w:rsidRPr="00B50FA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B50FA3">
              <w:rPr>
                <w:b/>
                <w:bCs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39" w:type="dxa"/>
            <w:gridSpan w:val="4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166" w:type="dxa"/>
            <w:gridSpan w:val="6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  <w:gridSpan w:val="2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20" w:type="dxa"/>
            <w:gridSpan w:val="4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080" w:type="dxa"/>
            <w:gridSpan w:val="4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71" w:type="dxa"/>
            <w:gridSpan w:val="3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0" w:type="dxa"/>
            <w:gridSpan w:val="5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20" w:type="dxa"/>
            <w:gridSpan w:val="3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29" w:type="dxa"/>
            <w:gridSpan w:val="6"/>
            <w:textDirection w:val="btLr"/>
            <w:vAlign w:val="center"/>
          </w:tcPr>
          <w:p w:rsidR="0082561E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82561E" w:rsidRPr="00DD4073">
        <w:trPr>
          <w:gridAfter w:val="2"/>
          <w:wAfter w:w="168" w:type="dxa"/>
          <w:trHeight w:val="135"/>
        </w:trPr>
        <w:tc>
          <w:tcPr>
            <w:tcW w:w="236" w:type="dxa"/>
          </w:tcPr>
          <w:p w:rsidR="0082561E" w:rsidRPr="00B50FA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FA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82561E" w:rsidRPr="00B50FA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FA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9" w:type="dxa"/>
            <w:gridSpan w:val="4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6" w:type="dxa"/>
            <w:gridSpan w:val="6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4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4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1" w:type="dxa"/>
            <w:gridSpan w:val="3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5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gridSpan w:val="3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9" w:type="dxa"/>
            <w:gridSpan w:val="6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2561E" w:rsidRPr="00DD4073">
        <w:trPr>
          <w:gridAfter w:val="2"/>
          <w:wAfter w:w="168" w:type="dxa"/>
          <w:trHeight w:val="1952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82561E" w:rsidRPr="00BD312C" w:rsidRDefault="0082561E" w:rsidP="00C64B35">
            <w:pPr>
              <w:jc w:val="both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Кладбище с изгородью</w:t>
            </w:r>
            <w:r>
              <w:rPr>
                <w:color w:val="000000"/>
                <w:sz w:val="20"/>
                <w:szCs w:val="20"/>
              </w:rPr>
              <w:t xml:space="preserve"> из металлических прутьев</w:t>
            </w:r>
          </w:p>
        </w:tc>
        <w:tc>
          <w:tcPr>
            <w:tcW w:w="1439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с.Усть-Погожье</w:t>
            </w:r>
          </w:p>
        </w:tc>
        <w:tc>
          <w:tcPr>
            <w:tcW w:w="2166" w:type="dxa"/>
            <w:gridSpan w:val="6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Инв.№ 01100075</w:t>
            </w:r>
          </w:p>
        </w:tc>
        <w:tc>
          <w:tcPr>
            <w:tcW w:w="1440" w:type="dxa"/>
            <w:gridSpan w:val="2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,5</w:t>
            </w:r>
            <w:r w:rsidRPr="00BD312C">
              <w:rPr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1620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4 200/4 200</w:t>
            </w:r>
          </w:p>
        </w:tc>
        <w:tc>
          <w:tcPr>
            <w:tcW w:w="1080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1" w:type="dxa"/>
            <w:gridSpan w:val="3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29.12.2006 г</w:t>
            </w:r>
          </w:p>
        </w:tc>
        <w:tc>
          <w:tcPr>
            <w:tcW w:w="1800" w:type="dxa"/>
            <w:gridSpan w:val="5"/>
          </w:tcPr>
          <w:p w:rsidR="0082561E" w:rsidRPr="0083402B" w:rsidRDefault="0082561E" w:rsidP="00A61475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Pr="00A805D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A805D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1129" w:type="dxa"/>
            <w:gridSpan w:val="6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561E" w:rsidRPr="00DD4073">
        <w:trPr>
          <w:gridAfter w:val="2"/>
          <w:wAfter w:w="168" w:type="dxa"/>
          <w:trHeight w:val="1952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4" w:type="dxa"/>
            <w:gridSpan w:val="2"/>
          </w:tcPr>
          <w:p w:rsidR="0082561E" w:rsidRPr="00BD312C" w:rsidRDefault="0082561E" w:rsidP="00C64B35">
            <w:pPr>
              <w:jc w:val="both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Кладбище с изгородью</w:t>
            </w:r>
            <w:r>
              <w:rPr>
                <w:color w:val="000000"/>
                <w:sz w:val="20"/>
                <w:szCs w:val="20"/>
              </w:rPr>
              <w:t xml:space="preserve"> из деревянных ограждений</w:t>
            </w:r>
          </w:p>
        </w:tc>
        <w:tc>
          <w:tcPr>
            <w:tcW w:w="1439" w:type="dxa"/>
            <w:gridSpan w:val="4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С.Семеновка</w:t>
            </w:r>
          </w:p>
        </w:tc>
        <w:tc>
          <w:tcPr>
            <w:tcW w:w="2166" w:type="dxa"/>
            <w:gridSpan w:val="6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Инв.№ 01100076</w:t>
            </w:r>
          </w:p>
        </w:tc>
        <w:tc>
          <w:tcPr>
            <w:tcW w:w="1440" w:type="dxa"/>
            <w:gridSpan w:val="2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га</w:t>
            </w:r>
          </w:p>
        </w:tc>
        <w:tc>
          <w:tcPr>
            <w:tcW w:w="1620" w:type="dxa"/>
            <w:gridSpan w:val="4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3 500/3 500</w:t>
            </w:r>
          </w:p>
        </w:tc>
        <w:tc>
          <w:tcPr>
            <w:tcW w:w="1080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29.12.2006 г</w:t>
            </w:r>
          </w:p>
        </w:tc>
        <w:tc>
          <w:tcPr>
            <w:tcW w:w="1800" w:type="dxa"/>
            <w:gridSpan w:val="5"/>
          </w:tcPr>
          <w:p w:rsidR="0082561E" w:rsidRPr="0083402B" w:rsidRDefault="0082561E" w:rsidP="00D2154C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Pr="0083402B" w:rsidRDefault="0082561E" w:rsidP="00A6147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1129" w:type="dxa"/>
            <w:gridSpan w:val="6"/>
          </w:tcPr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2"/>
          <w:wAfter w:w="168" w:type="dxa"/>
          <w:trHeight w:val="1290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82561E" w:rsidRPr="00BD312C" w:rsidRDefault="0082561E" w:rsidP="00C64B3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 для временного размещения твердых бытовых отходов</w:t>
            </w:r>
          </w:p>
        </w:tc>
        <w:tc>
          <w:tcPr>
            <w:tcW w:w="1439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с.Усть-Погожье</w:t>
            </w:r>
          </w:p>
        </w:tc>
        <w:tc>
          <w:tcPr>
            <w:tcW w:w="2166" w:type="dxa"/>
            <w:gridSpan w:val="6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Инв.№ 01100088</w:t>
            </w:r>
          </w:p>
        </w:tc>
        <w:tc>
          <w:tcPr>
            <w:tcW w:w="1440" w:type="dxa"/>
            <w:gridSpan w:val="2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га</w:t>
            </w:r>
          </w:p>
        </w:tc>
        <w:tc>
          <w:tcPr>
            <w:tcW w:w="1620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7 000/7 000</w:t>
            </w:r>
          </w:p>
        </w:tc>
        <w:tc>
          <w:tcPr>
            <w:tcW w:w="1080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29.12.2006 г</w:t>
            </w:r>
          </w:p>
        </w:tc>
        <w:tc>
          <w:tcPr>
            <w:tcW w:w="1800" w:type="dxa"/>
            <w:gridSpan w:val="5"/>
          </w:tcPr>
          <w:p w:rsidR="0082561E" w:rsidRPr="0083402B" w:rsidRDefault="0082561E" w:rsidP="00D2154C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Pr="00A805D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A805D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1129" w:type="dxa"/>
            <w:gridSpan w:val="6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2"/>
          <w:wAfter w:w="168" w:type="dxa"/>
          <w:trHeight w:val="2308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4" w:type="dxa"/>
            <w:gridSpan w:val="2"/>
          </w:tcPr>
          <w:p w:rsidR="0082561E" w:rsidRDefault="0082561E" w:rsidP="00C64B3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2561E" w:rsidRPr="00BD312C" w:rsidRDefault="0082561E" w:rsidP="00C64B3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 для временного размещения твердых бытовых отходов</w:t>
            </w:r>
          </w:p>
        </w:tc>
        <w:tc>
          <w:tcPr>
            <w:tcW w:w="1439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с.Семеновка</w:t>
            </w:r>
          </w:p>
        </w:tc>
        <w:tc>
          <w:tcPr>
            <w:tcW w:w="2166" w:type="dxa"/>
            <w:gridSpan w:val="6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Инв.№ 01100089</w:t>
            </w:r>
          </w:p>
        </w:tc>
        <w:tc>
          <w:tcPr>
            <w:tcW w:w="1440" w:type="dxa"/>
            <w:gridSpan w:val="2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га</w:t>
            </w:r>
          </w:p>
        </w:tc>
        <w:tc>
          <w:tcPr>
            <w:tcW w:w="1620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3 500/3 500</w:t>
            </w:r>
          </w:p>
        </w:tc>
        <w:tc>
          <w:tcPr>
            <w:tcW w:w="1080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29.12.2006 г</w:t>
            </w:r>
          </w:p>
        </w:tc>
        <w:tc>
          <w:tcPr>
            <w:tcW w:w="1800" w:type="dxa"/>
            <w:gridSpan w:val="5"/>
          </w:tcPr>
          <w:p w:rsidR="0082561E" w:rsidRPr="0083402B" w:rsidRDefault="0082561E" w:rsidP="00D2154C">
            <w:pPr>
              <w:rPr>
                <w:color w:val="000000"/>
                <w:sz w:val="18"/>
                <w:szCs w:val="18"/>
              </w:rPr>
            </w:pPr>
            <w:r w:rsidRPr="0083402B">
              <w:rPr>
                <w:sz w:val="18"/>
                <w:szCs w:val="18"/>
              </w:rPr>
              <w:t>Постановление главы администрации Дубовского муниципального района № 947 от 29.12.2006г.</w:t>
            </w:r>
          </w:p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2561E" w:rsidRPr="00A805D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1129" w:type="dxa"/>
            <w:gridSpan w:val="6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2"/>
          <w:wAfter w:w="168" w:type="dxa"/>
          <w:trHeight w:val="2805"/>
        </w:trPr>
        <w:tc>
          <w:tcPr>
            <w:tcW w:w="236" w:type="dxa"/>
            <w:vMerge w:val="restart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2"/>
            <w:tcBorders>
              <w:bottom w:val="nil"/>
            </w:tcBorders>
          </w:tcPr>
          <w:p w:rsidR="0082561E" w:rsidRPr="00D2154C" w:rsidRDefault="0082561E" w:rsidP="00C64B35">
            <w:pPr>
              <w:jc w:val="both"/>
              <w:rPr>
                <w:color w:val="000000"/>
              </w:rPr>
            </w:pPr>
            <w:r w:rsidRPr="00D2154C">
              <w:rPr>
                <w:color w:val="000000"/>
                <w:sz w:val="22"/>
                <w:szCs w:val="22"/>
              </w:rPr>
              <w:t>Асфальтовое покрытие</w:t>
            </w:r>
          </w:p>
        </w:tc>
        <w:tc>
          <w:tcPr>
            <w:tcW w:w="1439" w:type="dxa"/>
            <w:gridSpan w:val="4"/>
            <w:tcBorders>
              <w:bottom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с.Усть-Погожье</w:t>
            </w:r>
          </w:p>
        </w:tc>
        <w:tc>
          <w:tcPr>
            <w:tcW w:w="2166" w:type="dxa"/>
            <w:gridSpan w:val="6"/>
            <w:tcBorders>
              <w:bottom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34:05:1</w:t>
            </w:r>
            <w:r w:rsidRPr="00BD312C">
              <w:rPr>
                <w:color w:val="000000"/>
                <w:sz w:val="20"/>
                <w:szCs w:val="20"/>
              </w:rPr>
              <w:t>00000</w:t>
            </w:r>
            <w:r>
              <w:rPr>
                <w:color w:val="000000"/>
                <w:sz w:val="20"/>
                <w:szCs w:val="20"/>
              </w:rPr>
              <w:t>1:506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Сооружение дорожного транспорта 2000 м </w:t>
            </w: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bottom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bottom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15.07.2007 г</w:t>
            </w:r>
          </w:p>
        </w:tc>
        <w:tc>
          <w:tcPr>
            <w:tcW w:w="1800" w:type="dxa"/>
            <w:gridSpan w:val="5"/>
            <w:tcBorders>
              <w:bottom w:val="nil"/>
            </w:tcBorders>
          </w:tcPr>
          <w:p w:rsidR="0082561E" w:rsidRDefault="0082561E" w:rsidP="00A85E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1129" w:type="dxa"/>
            <w:gridSpan w:val="6"/>
            <w:tcBorders>
              <w:bottom w:val="nil"/>
            </w:tcBorders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2"/>
          <w:wAfter w:w="168" w:type="dxa"/>
          <w:trHeight w:val="585"/>
        </w:trPr>
        <w:tc>
          <w:tcPr>
            <w:tcW w:w="236" w:type="dxa"/>
            <w:vMerge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</w:tcBorders>
          </w:tcPr>
          <w:p w:rsidR="0082561E" w:rsidRPr="00BD312C" w:rsidRDefault="0082561E" w:rsidP="00C64B3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gridSpan w:val="6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</w:tcBorders>
          </w:tcPr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</w:tcBorders>
          </w:tcPr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top w:val="nil"/>
            </w:tcBorders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2"/>
          <w:wAfter w:w="168" w:type="dxa"/>
          <w:trHeight w:val="585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4" w:type="dxa"/>
            <w:gridSpan w:val="2"/>
            <w:tcBorders>
              <w:top w:val="nil"/>
            </w:tcBorders>
          </w:tcPr>
          <w:p w:rsidR="0082561E" w:rsidRPr="00BD312C" w:rsidRDefault="0082561E" w:rsidP="00C64B3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Дорога грунт, асфальтобетон</w:t>
            </w:r>
          </w:p>
        </w:tc>
        <w:tc>
          <w:tcPr>
            <w:tcW w:w="1439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с.Усть-Погожье</w:t>
            </w:r>
          </w:p>
        </w:tc>
        <w:tc>
          <w:tcPr>
            <w:tcW w:w="2166" w:type="dxa"/>
            <w:gridSpan w:val="6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8337/2635м</w:t>
            </w: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80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29.12.2017г.</w:t>
            </w:r>
          </w:p>
        </w:tc>
        <w:tc>
          <w:tcPr>
            <w:tcW w:w="1800" w:type="dxa"/>
            <w:gridSpan w:val="5"/>
            <w:tcBorders>
              <w:top w:val="nil"/>
            </w:tcBorders>
          </w:tcPr>
          <w:p w:rsidR="0082561E" w:rsidRPr="006B345D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 w:rsidRPr="006B345D">
              <w:rPr>
                <w:color w:val="000000"/>
                <w:sz w:val="16"/>
                <w:szCs w:val="16"/>
              </w:rPr>
              <w:t>Постановление главы администрации Усть-Погожинского селького поселения № 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345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 29.12.2017г.</w:t>
            </w:r>
          </w:p>
        </w:tc>
        <w:tc>
          <w:tcPr>
            <w:tcW w:w="1620" w:type="dxa"/>
            <w:gridSpan w:val="3"/>
            <w:tcBorders>
              <w:top w:val="nil"/>
            </w:tcBorders>
          </w:tcPr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1129" w:type="dxa"/>
            <w:gridSpan w:val="6"/>
            <w:tcBorders>
              <w:top w:val="nil"/>
            </w:tcBorders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2"/>
          <w:wAfter w:w="168" w:type="dxa"/>
          <w:trHeight w:val="585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nil"/>
            </w:tcBorders>
          </w:tcPr>
          <w:p w:rsidR="0082561E" w:rsidRPr="00BD312C" w:rsidRDefault="0082561E" w:rsidP="00C64B3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Дорога грунт, асфальтобетон</w:t>
            </w:r>
          </w:p>
        </w:tc>
        <w:tc>
          <w:tcPr>
            <w:tcW w:w="1439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с.Семеновка</w:t>
            </w:r>
          </w:p>
        </w:tc>
        <w:tc>
          <w:tcPr>
            <w:tcW w:w="2166" w:type="dxa"/>
            <w:gridSpan w:val="6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82561E" w:rsidRPr="006B345D" w:rsidRDefault="0082561E" w:rsidP="00C64B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4198/926м</w:t>
            </w: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80" w:type="dxa"/>
            <w:gridSpan w:val="4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</w:tcBorders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29.12.2017г.</w:t>
            </w:r>
          </w:p>
        </w:tc>
        <w:tc>
          <w:tcPr>
            <w:tcW w:w="1800" w:type="dxa"/>
            <w:gridSpan w:val="5"/>
            <w:tcBorders>
              <w:top w:val="nil"/>
            </w:tcBorders>
          </w:tcPr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345D">
              <w:rPr>
                <w:color w:val="000000"/>
                <w:sz w:val="16"/>
                <w:szCs w:val="16"/>
              </w:rPr>
              <w:t>Постановление главы администрации Усть-Погожинского селького поселения № 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345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 29.12.2017г</w:t>
            </w:r>
          </w:p>
        </w:tc>
        <w:tc>
          <w:tcPr>
            <w:tcW w:w="1620" w:type="dxa"/>
            <w:gridSpan w:val="3"/>
            <w:tcBorders>
              <w:top w:val="nil"/>
            </w:tcBorders>
          </w:tcPr>
          <w:p w:rsidR="0082561E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1129" w:type="dxa"/>
            <w:gridSpan w:val="6"/>
            <w:tcBorders>
              <w:top w:val="nil"/>
            </w:tcBorders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61E" w:rsidRPr="00DD4073">
        <w:trPr>
          <w:gridAfter w:val="3"/>
          <w:wAfter w:w="315" w:type="dxa"/>
          <w:cantSplit/>
          <w:trHeight w:val="273"/>
        </w:trPr>
        <w:tc>
          <w:tcPr>
            <w:tcW w:w="15258" w:type="dxa"/>
            <w:gridSpan w:val="39"/>
          </w:tcPr>
          <w:p w:rsidR="0082561E" w:rsidRPr="00B50FA3" w:rsidRDefault="0082561E" w:rsidP="00C64B35">
            <w:pPr>
              <w:jc w:val="center"/>
              <w:rPr>
                <w:b/>
                <w:bCs/>
                <w:color w:val="000000"/>
              </w:rPr>
            </w:pPr>
            <w:r w:rsidRPr="00B50FA3">
              <w:rPr>
                <w:b/>
                <w:bCs/>
                <w:color w:val="000000"/>
              </w:rPr>
              <w:t>Раздел 2. ДВИЖИМОЕ ИМУЩЕСТВО</w:t>
            </w:r>
          </w:p>
        </w:tc>
      </w:tr>
      <w:tr w:rsidR="0082561E" w:rsidRPr="00DD4073">
        <w:trPr>
          <w:gridAfter w:val="3"/>
          <w:wAfter w:w="315" w:type="dxa"/>
          <w:cantSplit/>
          <w:trHeight w:val="273"/>
        </w:trPr>
        <w:tc>
          <w:tcPr>
            <w:tcW w:w="15258" w:type="dxa"/>
            <w:gridSpan w:val="39"/>
          </w:tcPr>
          <w:p w:rsidR="0082561E" w:rsidRPr="00B50FA3" w:rsidRDefault="0082561E" w:rsidP="00C64B35">
            <w:pPr>
              <w:jc w:val="center"/>
              <w:rPr>
                <w:b/>
                <w:bCs/>
              </w:rPr>
            </w:pPr>
            <w:r w:rsidRPr="00B50FA3">
              <w:rPr>
                <w:b/>
                <w:bCs/>
              </w:rPr>
              <w:t>Подраздел 2.1. Движимое имущество, стоимость которого превышает 40 000 рублей</w:t>
            </w:r>
          </w:p>
        </w:tc>
      </w:tr>
      <w:tr w:rsidR="0082561E" w:rsidRPr="00DD4073">
        <w:trPr>
          <w:cantSplit/>
          <w:trHeight w:val="2931"/>
        </w:trPr>
        <w:tc>
          <w:tcPr>
            <w:tcW w:w="236" w:type="dxa"/>
            <w:textDirection w:val="btLr"/>
            <w:vAlign w:val="center"/>
          </w:tcPr>
          <w:p w:rsidR="0082561E" w:rsidRPr="00B50FA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FA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683" w:type="dxa"/>
            <w:gridSpan w:val="5"/>
            <w:textDirection w:val="btLr"/>
            <w:vAlign w:val="center"/>
          </w:tcPr>
          <w:p w:rsidR="0082561E" w:rsidRPr="00B50FA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FA3">
              <w:rPr>
                <w:b/>
                <w:bCs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4088" w:type="dxa"/>
            <w:gridSpan w:val="10"/>
            <w:textDirection w:val="btLr"/>
            <w:vAlign w:val="center"/>
          </w:tcPr>
          <w:p w:rsidR="0082561E" w:rsidRPr="00635DF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DF3">
              <w:rPr>
                <w:b/>
                <w:bCs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4"/>
            <w:textDirection w:val="btLr"/>
            <w:vAlign w:val="center"/>
          </w:tcPr>
          <w:p w:rsidR="0082561E" w:rsidRPr="00635DF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DF3">
              <w:rPr>
                <w:b/>
                <w:bCs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03" w:type="dxa"/>
            <w:gridSpan w:val="7"/>
            <w:textDirection w:val="btLr"/>
            <w:vAlign w:val="center"/>
          </w:tcPr>
          <w:p w:rsidR="0082561E" w:rsidRPr="00635DF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DF3">
              <w:rPr>
                <w:b/>
                <w:bCs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22" w:type="dxa"/>
            <w:gridSpan w:val="3"/>
            <w:textDirection w:val="btLr"/>
            <w:vAlign w:val="center"/>
          </w:tcPr>
          <w:p w:rsidR="0082561E" w:rsidRPr="00635DF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DF3">
              <w:rPr>
                <w:b/>
                <w:bCs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018" w:type="dxa"/>
            <w:gridSpan w:val="12"/>
            <w:textDirection w:val="btLr"/>
            <w:vAlign w:val="center"/>
          </w:tcPr>
          <w:p w:rsidR="0082561E" w:rsidRPr="00635DF3" w:rsidRDefault="0082561E" w:rsidP="00C64B3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82561E" w:rsidRPr="00DD4073">
        <w:trPr>
          <w:cantSplit/>
          <w:trHeight w:val="277"/>
        </w:trPr>
        <w:tc>
          <w:tcPr>
            <w:tcW w:w="236" w:type="dxa"/>
          </w:tcPr>
          <w:p w:rsidR="0082561E" w:rsidRPr="00B50FA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FA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5"/>
          </w:tcPr>
          <w:p w:rsidR="0082561E" w:rsidRPr="00B50FA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0FA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8" w:type="dxa"/>
            <w:gridSpan w:val="10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3" w:type="dxa"/>
            <w:gridSpan w:val="4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gridSpan w:val="7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dxa"/>
            <w:gridSpan w:val="3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8" w:type="dxa"/>
            <w:gridSpan w:val="12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561E" w:rsidRPr="00DD4073">
        <w:trPr>
          <w:cantSplit/>
          <w:trHeight w:val="252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5"/>
          </w:tcPr>
          <w:p w:rsidR="0082561E" w:rsidRPr="00362F57" w:rsidRDefault="0082561E" w:rsidP="00C64B35">
            <w:pPr>
              <w:spacing w:after="200"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ВАЗ-217230 </w:t>
            </w:r>
            <w:r>
              <w:rPr>
                <w:color w:val="000000"/>
                <w:sz w:val="20"/>
                <w:szCs w:val="20"/>
                <w:lang w:val="en-US"/>
              </w:rPr>
              <w:t>LADA PRIORA</w:t>
            </w:r>
          </w:p>
        </w:tc>
        <w:tc>
          <w:tcPr>
            <w:tcW w:w="4088" w:type="dxa"/>
            <w:gridSpan w:val="10"/>
          </w:tcPr>
          <w:p w:rsidR="0082561E" w:rsidRPr="00362F57" w:rsidRDefault="0082561E" w:rsidP="00C64B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321 000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321 000</w:t>
            </w:r>
          </w:p>
        </w:tc>
        <w:tc>
          <w:tcPr>
            <w:tcW w:w="2023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15.10.2010г.</w:t>
            </w:r>
          </w:p>
        </w:tc>
        <w:tc>
          <w:tcPr>
            <w:tcW w:w="1903" w:type="dxa"/>
            <w:gridSpan w:val="7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№ 209 от 05.10.2010г.</w:t>
            </w:r>
          </w:p>
          <w:p w:rsidR="0082561E" w:rsidRPr="000550ED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"Волжский Лада" </w:t>
            </w:r>
          </w:p>
        </w:tc>
        <w:tc>
          <w:tcPr>
            <w:tcW w:w="1622" w:type="dxa"/>
            <w:gridSpan w:val="3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3018" w:type="dxa"/>
            <w:gridSpan w:val="12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561E" w:rsidRPr="00DD4073">
        <w:trPr>
          <w:cantSplit/>
          <w:trHeight w:val="110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5"/>
          </w:tcPr>
          <w:p w:rsidR="0082561E" w:rsidRPr="00BD312C" w:rsidRDefault="0082561E" w:rsidP="00C64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УАЗ-220694-04</w:t>
            </w:r>
          </w:p>
        </w:tc>
        <w:tc>
          <w:tcPr>
            <w:tcW w:w="4088" w:type="dxa"/>
            <w:gridSpan w:val="10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281 000/281 000</w:t>
            </w:r>
          </w:p>
        </w:tc>
        <w:tc>
          <w:tcPr>
            <w:tcW w:w="2023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11.09.2007г.</w:t>
            </w:r>
          </w:p>
        </w:tc>
        <w:tc>
          <w:tcPr>
            <w:tcW w:w="1903" w:type="dxa"/>
            <w:gridSpan w:val="7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№ 825 от 11.09.2007г.</w:t>
            </w:r>
          </w:p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"ТД "Агат-Авто"</w:t>
            </w:r>
          </w:p>
        </w:tc>
        <w:tc>
          <w:tcPr>
            <w:tcW w:w="1622" w:type="dxa"/>
            <w:gridSpan w:val="3"/>
          </w:tcPr>
          <w:p w:rsidR="0082561E" w:rsidRPr="00BD312C" w:rsidRDefault="0082561E" w:rsidP="00C64B35"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3018" w:type="dxa"/>
            <w:gridSpan w:val="12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561E" w:rsidRPr="00DD4073">
        <w:trPr>
          <w:cantSplit/>
          <w:trHeight w:val="183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5"/>
          </w:tcPr>
          <w:p w:rsidR="0082561E" w:rsidRPr="00BD312C" w:rsidRDefault="0082561E" w:rsidP="006B2D3A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Специальная машина  ЗИЛ-131АРС-14(авторазливочная станция)</w:t>
            </w:r>
          </w:p>
        </w:tc>
        <w:tc>
          <w:tcPr>
            <w:tcW w:w="4088" w:type="dxa"/>
            <w:gridSpan w:val="10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490 251,52/19 611,64</w:t>
            </w:r>
          </w:p>
        </w:tc>
        <w:tc>
          <w:tcPr>
            <w:tcW w:w="2023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12.12.2011г.</w:t>
            </w:r>
          </w:p>
        </w:tc>
        <w:tc>
          <w:tcPr>
            <w:tcW w:w="1903" w:type="dxa"/>
            <w:gridSpan w:val="7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 МОРФ </w:t>
            </w:r>
          </w:p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184 от 11.02.2011г.</w:t>
            </w:r>
          </w:p>
        </w:tc>
        <w:tc>
          <w:tcPr>
            <w:tcW w:w="1622" w:type="dxa"/>
            <w:gridSpan w:val="3"/>
          </w:tcPr>
          <w:p w:rsidR="0082561E" w:rsidRPr="00BD312C" w:rsidRDefault="0082561E" w:rsidP="00C64B35"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3018" w:type="dxa"/>
            <w:gridSpan w:val="12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561E" w:rsidRPr="00DD4073">
        <w:trPr>
          <w:cantSplit/>
          <w:trHeight w:val="558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 w:rsidRPr="00BD31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5"/>
          </w:tcPr>
          <w:p w:rsidR="0082561E" w:rsidRPr="006B2D3A" w:rsidRDefault="0082561E" w:rsidP="00C64B35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</w:t>
            </w:r>
            <w:r>
              <w:rPr>
                <w:color w:val="000000"/>
                <w:sz w:val="20"/>
                <w:szCs w:val="20"/>
                <w:lang w:val="en-US"/>
              </w:rPr>
              <w:t>CHEVROLET</w:t>
            </w:r>
            <w:r w:rsidRPr="006B2D3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NIVA</w:t>
            </w:r>
            <w:r w:rsidRPr="006B2D3A">
              <w:rPr>
                <w:color w:val="000000"/>
                <w:sz w:val="20"/>
                <w:szCs w:val="20"/>
              </w:rPr>
              <w:t xml:space="preserve"> 212300-55</w:t>
            </w:r>
          </w:p>
        </w:tc>
        <w:tc>
          <w:tcPr>
            <w:tcW w:w="4088" w:type="dxa"/>
            <w:gridSpan w:val="10"/>
          </w:tcPr>
          <w:p w:rsidR="0082561E" w:rsidRPr="00BD312C" w:rsidRDefault="0082561E" w:rsidP="00362F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564 040/54 604</w:t>
            </w:r>
          </w:p>
        </w:tc>
        <w:tc>
          <w:tcPr>
            <w:tcW w:w="2023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29.03.2017г.</w:t>
            </w:r>
          </w:p>
        </w:tc>
        <w:tc>
          <w:tcPr>
            <w:tcW w:w="1903" w:type="dxa"/>
            <w:gridSpan w:val="7"/>
          </w:tcPr>
          <w:p w:rsidR="0082561E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контракт № 1 от 15.03.2017г.</w:t>
            </w:r>
          </w:p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ООО"ТД"Агат-Авто"</w:t>
            </w:r>
          </w:p>
        </w:tc>
        <w:tc>
          <w:tcPr>
            <w:tcW w:w="1622" w:type="dxa"/>
            <w:gridSpan w:val="3"/>
          </w:tcPr>
          <w:p w:rsidR="0082561E" w:rsidRPr="00BD312C" w:rsidRDefault="0082561E" w:rsidP="00C64B35">
            <w:r>
              <w:rPr>
                <w:color w:val="000000"/>
                <w:sz w:val="20"/>
                <w:szCs w:val="20"/>
              </w:rPr>
              <w:t>Администрация Усть-Погожинског</w:t>
            </w:r>
            <w:r w:rsidRPr="00BD312C">
              <w:rPr>
                <w:color w:val="000000"/>
                <w:sz w:val="20"/>
                <w:szCs w:val="20"/>
              </w:rPr>
              <w:t>о сельского поселения</w:t>
            </w:r>
          </w:p>
        </w:tc>
        <w:tc>
          <w:tcPr>
            <w:tcW w:w="3018" w:type="dxa"/>
            <w:gridSpan w:val="12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561E" w:rsidRPr="00DD4073">
        <w:trPr>
          <w:cantSplit/>
          <w:trHeight w:val="526"/>
        </w:trPr>
        <w:tc>
          <w:tcPr>
            <w:tcW w:w="236" w:type="dxa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5"/>
          </w:tcPr>
          <w:p w:rsidR="0082561E" w:rsidRPr="00BD312C" w:rsidRDefault="0082561E" w:rsidP="00C64B35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10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gridSpan w:val="4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gridSpan w:val="7"/>
          </w:tcPr>
          <w:p w:rsidR="0082561E" w:rsidRPr="00BD312C" w:rsidRDefault="0082561E" w:rsidP="00C64B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82561E" w:rsidRPr="00BD312C" w:rsidRDefault="0082561E" w:rsidP="00C64B35"/>
        </w:tc>
        <w:tc>
          <w:tcPr>
            <w:tcW w:w="3018" w:type="dxa"/>
            <w:gridSpan w:val="12"/>
          </w:tcPr>
          <w:p w:rsidR="0082561E" w:rsidRPr="00DD4073" w:rsidRDefault="0082561E" w:rsidP="00C64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82561E" w:rsidRDefault="0082561E" w:rsidP="000D2339"/>
    <w:p w:rsidR="0082561E" w:rsidRDefault="0082561E"/>
    <w:sectPr w:rsidR="0082561E" w:rsidSect="00BD312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1E" w:rsidRDefault="0082561E" w:rsidP="00B20BC0">
      <w:r>
        <w:separator/>
      </w:r>
    </w:p>
  </w:endnote>
  <w:endnote w:type="continuationSeparator" w:id="0">
    <w:p w:rsidR="0082561E" w:rsidRDefault="0082561E" w:rsidP="00B2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1E" w:rsidRDefault="0082561E" w:rsidP="00B20BC0">
      <w:r>
        <w:separator/>
      </w:r>
    </w:p>
  </w:footnote>
  <w:footnote w:type="continuationSeparator" w:id="0">
    <w:p w:rsidR="0082561E" w:rsidRDefault="0082561E" w:rsidP="00B20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557"/>
    <w:multiLevelType w:val="hybridMultilevel"/>
    <w:tmpl w:val="EA56A4F0"/>
    <w:lvl w:ilvl="0" w:tplc="192AD8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886BCE"/>
    <w:multiLevelType w:val="hybridMultilevel"/>
    <w:tmpl w:val="806AF9CA"/>
    <w:lvl w:ilvl="0" w:tplc="751416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18A"/>
    <w:rsid w:val="00001778"/>
    <w:rsid w:val="00004E10"/>
    <w:rsid w:val="00007A7A"/>
    <w:rsid w:val="00012E13"/>
    <w:rsid w:val="00013DD8"/>
    <w:rsid w:val="000228D3"/>
    <w:rsid w:val="000229D6"/>
    <w:rsid w:val="00023957"/>
    <w:rsid w:val="00033D0F"/>
    <w:rsid w:val="000478BE"/>
    <w:rsid w:val="0005315C"/>
    <w:rsid w:val="000550ED"/>
    <w:rsid w:val="00057C6A"/>
    <w:rsid w:val="000621CC"/>
    <w:rsid w:val="00064B68"/>
    <w:rsid w:val="0007221F"/>
    <w:rsid w:val="00083B66"/>
    <w:rsid w:val="000A5ECB"/>
    <w:rsid w:val="000A6DA0"/>
    <w:rsid w:val="000C7167"/>
    <w:rsid w:val="000D2339"/>
    <w:rsid w:val="000D38D1"/>
    <w:rsid w:val="000D69CB"/>
    <w:rsid w:val="000D7076"/>
    <w:rsid w:val="000E228C"/>
    <w:rsid w:val="000E4133"/>
    <w:rsid w:val="000E5CC2"/>
    <w:rsid w:val="00100703"/>
    <w:rsid w:val="00102A48"/>
    <w:rsid w:val="00114615"/>
    <w:rsid w:val="0011619B"/>
    <w:rsid w:val="00120BFB"/>
    <w:rsid w:val="00120D66"/>
    <w:rsid w:val="00121D2A"/>
    <w:rsid w:val="00122815"/>
    <w:rsid w:val="00127E89"/>
    <w:rsid w:val="00130D4A"/>
    <w:rsid w:val="00134237"/>
    <w:rsid w:val="00136E14"/>
    <w:rsid w:val="00144990"/>
    <w:rsid w:val="0016263E"/>
    <w:rsid w:val="0016278C"/>
    <w:rsid w:val="001660F3"/>
    <w:rsid w:val="00171DA1"/>
    <w:rsid w:val="00174737"/>
    <w:rsid w:val="00180069"/>
    <w:rsid w:val="00180644"/>
    <w:rsid w:val="00183A00"/>
    <w:rsid w:val="00186480"/>
    <w:rsid w:val="00191FA9"/>
    <w:rsid w:val="00192074"/>
    <w:rsid w:val="001A10C0"/>
    <w:rsid w:val="001A28D0"/>
    <w:rsid w:val="001A2BA5"/>
    <w:rsid w:val="001B0E9D"/>
    <w:rsid w:val="001B2118"/>
    <w:rsid w:val="001C185E"/>
    <w:rsid w:val="001C4CFA"/>
    <w:rsid w:val="001D65AE"/>
    <w:rsid w:val="001E118A"/>
    <w:rsid w:val="001E135E"/>
    <w:rsid w:val="001E3065"/>
    <w:rsid w:val="001E6498"/>
    <w:rsid w:val="001E7DD4"/>
    <w:rsid w:val="001F1530"/>
    <w:rsid w:val="001F2B11"/>
    <w:rsid w:val="001F697C"/>
    <w:rsid w:val="0021211F"/>
    <w:rsid w:val="00222A0F"/>
    <w:rsid w:val="0024038D"/>
    <w:rsid w:val="0024102A"/>
    <w:rsid w:val="00262A28"/>
    <w:rsid w:val="00276660"/>
    <w:rsid w:val="002828F7"/>
    <w:rsid w:val="00284E6B"/>
    <w:rsid w:val="00290C56"/>
    <w:rsid w:val="00293366"/>
    <w:rsid w:val="002A02E0"/>
    <w:rsid w:val="002A2A6E"/>
    <w:rsid w:val="002A3524"/>
    <w:rsid w:val="002A5218"/>
    <w:rsid w:val="002A6BC7"/>
    <w:rsid w:val="002B3796"/>
    <w:rsid w:val="002B6FCD"/>
    <w:rsid w:val="002C66B6"/>
    <w:rsid w:val="002C72CD"/>
    <w:rsid w:val="002D171F"/>
    <w:rsid w:val="002D4F5A"/>
    <w:rsid w:val="002E1308"/>
    <w:rsid w:val="002E495A"/>
    <w:rsid w:val="002E5537"/>
    <w:rsid w:val="002F0F74"/>
    <w:rsid w:val="002F35FC"/>
    <w:rsid w:val="002F43F7"/>
    <w:rsid w:val="002F6D70"/>
    <w:rsid w:val="00312825"/>
    <w:rsid w:val="00317896"/>
    <w:rsid w:val="00322871"/>
    <w:rsid w:val="00322CDC"/>
    <w:rsid w:val="003236BB"/>
    <w:rsid w:val="00333B9B"/>
    <w:rsid w:val="00335CAD"/>
    <w:rsid w:val="00337DCF"/>
    <w:rsid w:val="00346969"/>
    <w:rsid w:val="00350870"/>
    <w:rsid w:val="003551D6"/>
    <w:rsid w:val="00357188"/>
    <w:rsid w:val="00357C28"/>
    <w:rsid w:val="0036059B"/>
    <w:rsid w:val="00361032"/>
    <w:rsid w:val="0036192D"/>
    <w:rsid w:val="00362F57"/>
    <w:rsid w:val="00363E1D"/>
    <w:rsid w:val="00366A88"/>
    <w:rsid w:val="00367B1E"/>
    <w:rsid w:val="003722C7"/>
    <w:rsid w:val="00383326"/>
    <w:rsid w:val="00392831"/>
    <w:rsid w:val="00392DD7"/>
    <w:rsid w:val="0039398B"/>
    <w:rsid w:val="003A38F6"/>
    <w:rsid w:val="003A44BF"/>
    <w:rsid w:val="003A6BA5"/>
    <w:rsid w:val="003A79C6"/>
    <w:rsid w:val="003B6682"/>
    <w:rsid w:val="003B6C63"/>
    <w:rsid w:val="003C12A3"/>
    <w:rsid w:val="003C2708"/>
    <w:rsid w:val="003C38CC"/>
    <w:rsid w:val="003C55B1"/>
    <w:rsid w:val="003D28FE"/>
    <w:rsid w:val="003D55F2"/>
    <w:rsid w:val="003E34AB"/>
    <w:rsid w:val="003E4736"/>
    <w:rsid w:val="003E649E"/>
    <w:rsid w:val="003F3B1F"/>
    <w:rsid w:val="00403E28"/>
    <w:rsid w:val="004231F7"/>
    <w:rsid w:val="0042550C"/>
    <w:rsid w:val="004270B8"/>
    <w:rsid w:val="0043451A"/>
    <w:rsid w:val="004350CF"/>
    <w:rsid w:val="00436648"/>
    <w:rsid w:val="00436E7E"/>
    <w:rsid w:val="00437FD6"/>
    <w:rsid w:val="004416AF"/>
    <w:rsid w:val="00442447"/>
    <w:rsid w:val="00443718"/>
    <w:rsid w:val="004614BC"/>
    <w:rsid w:val="00462D4E"/>
    <w:rsid w:val="00472883"/>
    <w:rsid w:val="004763B5"/>
    <w:rsid w:val="004806E4"/>
    <w:rsid w:val="0048622D"/>
    <w:rsid w:val="0048704A"/>
    <w:rsid w:val="00490246"/>
    <w:rsid w:val="004928AA"/>
    <w:rsid w:val="00492C3A"/>
    <w:rsid w:val="00494B1B"/>
    <w:rsid w:val="00495BA6"/>
    <w:rsid w:val="00496CFD"/>
    <w:rsid w:val="004A7BE0"/>
    <w:rsid w:val="004B4FD8"/>
    <w:rsid w:val="004C2A80"/>
    <w:rsid w:val="004C5E5A"/>
    <w:rsid w:val="004D44B5"/>
    <w:rsid w:val="004D52A4"/>
    <w:rsid w:val="004E35CB"/>
    <w:rsid w:val="004E416E"/>
    <w:rsid w:val="004F189C"/>
    <w:rsid w:val="004F1C73"/>
    <w:rsid w:val="004F330A"/>
    <w:rsid w:val="004F7310"/>
    <w:rsid w:val="00504B6D"/>
    <w:rsid w:val="00506996"/>
    <w:rsid w:val="00513425"/>
    <w:rsid w:val="00520755"/>
    <w:rsid w:val="00521DD6"/>
    <w:rsid w:val="00523C68"/>
    <w:rsid w:val="005250D3"/>
    <w:rsid w:val="005257A1"/>
    <w:rsid w:val="0053337D"/>
    <w:rsid w:val="005333B2"/>
    <w:rsid w:val="005344AB"/>
    <w:rsid w:val="00537291"/>
    <w:rsid w:val="00541721"/>
    <w:rsid w:val="00546FD8"/>
    <w:rsid w:val="00550B2F"/>
    <w:rsid w:val="00554937"/>
    <w:rsid w:val="005709D4"/>
    <w:rsid w:val="00573C58"/>
    <w:rsid w:val="005923D6"/>
    <w:rsid w:val="0059529D"/>
    <w:rsid w:val="005A0B91"/>
    <w:rsid w:val="005B61A2"/>
    <w:rsid w:val="005B7857"/>
    <w:rsid w:val="005C6DC0"/>
    <w:rsid w:val="005C7E72"/>
    <w:rsid w:val="005D0A41"/>
    <w:rsid w:val="005D558E"/>
    <w:rsid w:val="005D5675"/>
    <w:rsid w:val="005D66D0"/>
    <w:rsid w:val="005D7FFA"/>
    <w:rsid w:val="005E48C6"/>
    <w:rsid w:val="005F59A2"/>
    <w:rsid w:val="006045B7"/>
    <w:rsid w:val="006071B2"/>
    <w:rsid w:val="00614128"/>
    <w:rsid w:val="0061480F"/>
    <w:rsid w:val="0061506C"/>
    <w:rsid w:val="0062310E"/>
    <w:rsid w:val="00625131"/>
    <w:rsid w:val="006274EA"/>
    <w:rsid w:val="006317B1"/>
    <w:rsid w:val="00632929"/>
    <w:rsid w:val="00633546"/>
    <w:rsid w:val="00635DF3"/>
    <w:rsid w:val="00636D21"/>
    <w:rsid w:val="00640F95"/>
    <w:rsid w:val="0065348E"/>
    <w:rsid w:val="00657CCC"/>
    <w:rsid w:val="00660634"/>
    <w:rsid w:val="006610D4"/>
    <w:rsid w:val="006667C9"/>
    <w:rsid w:val="00666F13"/>
    <w:rsid w:val="0067283F"/>
    <w:rsid w:val="00676AD6"/>
    <w:rsid w:val="006812D6"/>
    <w:rsid w:val="006839FE"/>
    <w:rsid w:val="00684A5D"/>
    <w:rsid w:val="006915C1"/>
    <w:rsid w:val="006937FE"/>
    <w:rsid w:val="006979B7"/>
    <w:rsid w:val="006A2E7E"/>
    <w:rsid w:val="006A7BA7"/>
    <w:rsid w:val="006B2508"/>
    <w:rsid w:val="006B2D3A"/>
    <w:rsid w:val="006B345D"/>
    <w:rsid w:val="006C0245"/>
    <w:rsid w:val="006C02B2"/>
    <w:rsid w:val="006D4EE0"/>
    <w:rsid w:val="006E1D79"/>
    <w:rsid w:val="006E395C"/>
    <w:rsid w:val="006E475F"/>
    <w:rsid w:val="006F6584"/>
    <w:rsid w:val="00706AF6"/>
    <w:rsid w:val="00707389"/>
    <w:rsid w:val="0071138A"/>
    <w:rsid w:val="00713468"/>
    <w:rsid w:val="00716358"/>
    <w:rsid w:val="00716640"/>
    <w:rsid w:val="0071797A"/>
    <w:rsid w:val="00721B33"/>
    <w:rsid w:val="00731F02"/>
    <w:rsid w:val="0075206E"/>
    <w:rsid w:val="00756218"/>
    <w:rsid w:val="00763FBC"/>
    <w:rsid w:val="00767434"/>
    <w:rsid w:val="00770E96"/>
    <w:rsid w:val="00773EAD"/>
    <w:rsid w:val="00776AAD"/>
    <w:rsid w:val="0077735B"/>
    <w:rsid w:val="00793DAC"/>
    <w:rsid w:val="00797C45"/>
    <w:rsid w:val="007A1504"/>
    <w:rsid w:val="007A2C4B"/>
    <w:rsid w:val="007B61AB"/>
    <w:rsid w:val="007B62E2"/>
    <w:rsid w:val="007B6773"/>
    <w:rsid w:val="007B73E7"/>
    <w:rsid w:val="007C3CAD"/>
    <w:rsid w:val="007C7CDE"/>
    <w:rsid w:val="007D30F4"/>
    <w:rsid w:val="007E016B"/>
    <w:rsid w:val="007E50B8"/>
    <w:rsid w:val="007F365E"/>
    <w:rsid w:val="008003BF"/>
    <w:rsid w:val="008078BB"/>
    <w:rsid w:val="00807EDA"/>
    <w:rsid w:val="00811309"/>
    <w:rsid w:val="00811BBE"/>
    <w:rsid w:val="00812E04"/>
    <w:rsid w:val="00813577"/>
    <w:rsid w:val="00813E55"/>
    <w:rsid w:val="00813F72"/>
    <w:rsid w:val="0081474C"/>
    <w:rsid w:val="00817068"/>
    <w:rsid w:val="008205D5"/>
    <w:rsid w:val="0082561E"/>
    <w:rsid w:val="008263F7"/>
    <w:rsid w:val="0083402B"/>
    <w:rsid w:val="008440F8"/>
    <w:rsid w:val="00851CAA"/>
    <w:rsid w:val="00852BB8"/>
    <w:rsid w:val="00854647"/>
    <w:rsid w:val="0085726C"/>
    <w:rsid w:val="008606EA"/>
    <w:rsid w:val="00860A08"/>
    <w:rsid w:val="008637EB"/>
    <w:rsid w:val="008637F6"/>
    <w:rsid w:val="008713EC"/>
    <w:rsid w:val="008805C7"/>
    <w:rsid w:val="00883CAB"/>
    <w:rsid w:val="00885295"/>
    <w:rsid w:val="00886F02"/>
    <w:rsid w:val="00894813"/>
    <w:rsid w:val="008A34BE"/>
    <w:rsid w:val="008B249A"/>
    <w:rsid w:val="008B54BD"/>
    <w:rsid w:val="008B5570"/>
    <w:rsid w:val="008C0295"/>
    <w:rsid w:val="008C2F31"/>
    <w:rsid w:val="008C5ACF"/>
    <w:rsid w:val="008D278D"/>
    <w:rsid w:val="008D48ED"/>
    <w:rsid w:val="00904650"/>
    <w:rsid w:val="00904813"/>
    <w:rsid w:val="00921262"/>
    <w:rsid w:val="009302FE"/>
    <w:rsid w:val="00930F4D"/>
    <w:rsid w:val="00932113"/>
    <w:rsid w:val="00932337"/>
    <w:rsid w:val="00937B37"/>
    <w:rsid w:val="00937EFF"/>
    <w:rsid w:val="009468B7"/>
    <w:rsid w:val="00947370"/>
    <w:rsid w:val="0095405D"/>
    <w:rsid w:val="00954447"/>
    <w:rsid w:val="00956E58"/>
    <w:rsid w:val="009570F3"/>
    <w:rsid w:val="0097022B"/>
    <w:rsid w:val="00972336"/>
    <w:rsid w:val="009730CA"/>
    <w:rsid w:val="00974760"/>
    <w:rsid w:val="00977DCB"/>
    <w:rsid w:val="00977F37"/>
    <w:rsid w:val="00983E30"/>
    <w:rsid w:val="0098768A"/>
    <w:rsid w:val="00990B45"/>
    <w:rsid w:val="00994F22"/>
    <w:rsid w:val="009A0D19"/>
    <w:rsid w:val="009A2324"/>
    <w:rsid w:val="009A3125"/>
    <w:rsid w:val="009A58D5"/>
    <w:rsid w:val="009A72A4"/>
    <w:rsid w:val="009B149B"/>
    <w:rsid w:val="009B3B01"/>
    <w:rsid w:val="009C61FC"/>
    <w:rsid w:val="009E2CAC"/>
    <w:rsid w:val="009E2F75"/>
    <w:rsid w:val="009F0279"/>
    <w:rsid w:val="009F031D"/>
    <w:rsid w:val="009F40F1"/>
    <w:rsid w:val="009F44BD"/>
    <w:rsid w:val="009F7AB8"/>
    <w:rsid w:val="009F7D89"/>
    <w:rsid w:val="00A00AAB"/>
    <w:rsid w:val="00A076C5"/>
    <w:rsid w:val="00A12554"/>
    <w:rsid w:val="00A142D6"/>
    <w:rsid w:val="00A245DF"/>
    <w:rsid w:val="00A27975"/>
    <w:rsid w:val="00A313C6"/>
    <w:rsid w:val="00A340A9"/>
    <w:rsid w:val="00A35273"/>
    <w:rsid w:val="00A35ED4"/>
    <w:rsid w:val="00A404D5"/>
    <w:rsid w:val="00A42079"/>
    <w:rsid w:val="00A4575A"/>
    <w:rsid w:val="00A46596"/>
    <w:rsid w:val="00A53FB8"/>
    <w:rsid w:val="00A55204"/>
    <w:rsid w:val="00A57B15"/>
    <w:rsid w:val="00A61475"/>
    <w:rsid w:val="00A62EC0"/>
    <w:rsid w:val="00A71A70"/>
    <w:rsid w:val="00A73576"/>
    <w:rsid w:val="00A805DC"/>
    <w:rsid w:val="00A83326"/>
    <w:rsid w:val="00A83C61"/>
    <w:rsid w:val="00A85EA9"/>
    <w:rsid w:val="00A877CD"/>
    <w:rsid w:val="00A94D79"/>
    <w:rsid w:val="00AA1D5B"/>
    <w:rsid w:val="00AA6FDB"/>
    <w:rsid w:val="00AB5FF8"/>
    <w:rsid w:val="00AC6D1A"/>
    <w:rsid w:val="00AD3CC9"/>
    <w:rsid w:val="00AD5AB4"/>
    <w:rsid w:val="00AE0D57"/>
    <w:rsid w:val="00AE21F6"/>
    <w:rsid w:val="00AE4DA3"/>
    <w:rsid w:val="00AF1E6E"/>
    <w:rsid w:val="00AF345A"/>
    <w:rsid w:val="00B05CF9"/>
    <w:rsid w:val="00B07CC1"/>
    <w:rsid w:val="00B10B66"/>
    <w:rsid w:val="00B10BF1"/>
    <w:rsid w:val="00B202B1"/>
    <w:rsid w:val="00B20BC0"/>
    <w:rsid w:val="00B20BE3"/>
    <w:rsid w:val="00B27EB5"/>
    <w:rsid w:val="00B33617"/>
    <w:rsid w:val="00B342C1"/>
    <w:rsid w:val="00B414C6"/>
    <w:rsid w:val="00B436A6"/>
    <w:rsid w:val="00B50FA3"/>
    <w:rsid w:val="00B512E0"/>
    <w:rsid w:val="00B6113C"/>
    <w:rsid w:val="00B66DF0"/>
    <w:rsid w:val="00B701D8"/>
    <w:rsid w:val="00B77E3F"/>
    <w:rsid w:val="00B8280A"/>
    <w:rsid w:val="00B834CD"/>
    <w:rsid w:val="00B85928"/>
    <w:rsid w:val="00B87529"/>
    <w:rsid w:val="00BA08C5"/>
    <w:rsid w:val="00BA1C84"/>
    <w:rsid w:val="00BB5014"/>
    <w:rsid w:val="00BC22CB"/>
    <w:rsid w:val="00BC46A2"/>
    <w:rsid w:val="00BC4C0F"/>
    <w:rsid w:val="00BC7919"/>
    <w:rsid w:val="00BD0A23"/>
    <w:rsid w:val="00BD0D2B"/>
    <w:rsid w:val="00BD19A0"/>
    <w:rsid w:val="00BD1AFE"/>
    <w:rsid w:val="00BD2702"/>
    <w:rsid w:val="00BD312C"/>
    <w:rsid w:val="00BD61B7"/>
    <w:rsid w:val="00BE1079"/>
    <w:rsid w:val="00BE1426"/>
    <w:rsid w:val="00BE5666"/>
    <w:rsid w:val="00BF0433"/>
    <w:rsid w:val="00BF0948"/>
    <w:rsid w:val="00BF252E"/>
    <w:rsid w:val="00BF36EE"/>
    <w:rsid w:val="00BF3FF0"/>
    <w:rsid w:val="00C02923"/>
    <w:rsid w:val="00C03386"/>
    <w:rsid w:val="00C126EE"/>
    <w:rsid w:val="00C126FF"/>
    <w:rsid w:val="00C13C9B"/>
    <w:rsid w:val="00C20E6C"/>
    <w:rsid w:val="00C25EE6"/>
    <w:rsid w:val="00C2648A"/>
    <w:rsid w:val="00C327DC"/>
    <w:rsid w:val="00C34F06"/>
    <w:rsid w:val="00C45770"/>
    <w:rsid w:val="00C45AFC"/>
    <w:rsid w:val="00C51B35"/>
    <w:rsid w:val="00C57B3C"/>
    <w:rsid w:val="00C62A71"/>
    <w:rsid w:val="00C64B35"/>
    <w:rsid w:val="00C656B9"/>
    <w:rsid w:val="00C674B2"/>
    <w:rsid w:val="00C71C93"/>
    <w:rsid w:val="00C75721"/>
    <w:rsid w:val="00C75BD2"/>
    <w:rsid w:val="00C76937"/>
    <w:rsid w:val="00C76C75"/>
    <w:rsid w:val="00C803D6"/>
    <w:rsid w:val="00C81B49"/>
    <w:rsid w:val="00C850D9"/>
    <w:rsid w:val="00C875CF"/>
    <w:rsid w:val="00C91BCD"/>
    <w:rsid w:val="00C92320"/>
    <w:rsid w:val="00C95D38"/>
    <w:rsid w:val="00CA7E6B"/>
    <w:rsid w:val="00CB5902"/>
    <w:rsid w:val="00CC32BA"/>
    <w:rsid w:val="00CC6760"/>
    <w:rsid w:val="00CD2DB0"/>
    <w:rsid w:val="00CD5216"/>
    <w:rsid w:val="00CE20C8"/>
    <w:rsid w:val="00CE297E"/>
    <w:rsid w:val="00CE32E4"/>
    <w:rsid w:val="00CE6620"/>
    <w:rsid w:val="00CF7CD1"/>
    <w:rsid w:val="00D02CA2"/>
    <w:rsid w:val="00D1152B"/>
    <w:rsid w:val="00D2154C"/>
    <w:rsid w:val="00D30171"/>
    <w:rsid w:val="00D3020E"/>
    <w:rsid w:val="00D31690"/>
    <w:rsid w:val="00D32078"/>
    <w:rsid w:val="00D42695"/>
    <w:rsid w:val="00D428DE"/>
    <w:rsid w:val="00D53607"/>
    <w:rsid w:val="00D6169A"/>
    <w:rsid w:val="00D61EE5"/>
    <w:rsid w:val="00D63214"/>
    <w:rsid w:val="00D64CF2"/>
    <w:rsid w:val="00D73456"/>
    <w:rsid w:val="00D75049"/>
    <w:rsid w:val="00D760BB"/>
    <w:rsid w:val="00D84FBC"/>
    <w:rsid w:val="00D869F9"/>
    <w:rsid w:val="00D9763B"/>
    <w:rsid w:val="00DA0BD0"/>
    <w:rsid w:val="00DA23DD"/>
    <w:rsid w:val="00DA3735"/>
    <w:rsid w:val="00DA53F8"/>
    <w:rsid w:val="00DA69A9"/>
    <w:rsid w:val="00DB4B28"/>
    <w:rsid w:val="00DB66E4"/>
    <w:rsid w:val="00DB7DA8"/>
    <w:rsid w:val="00DB7F24"/>
    <w:rsid w:val="00DC0DD9"/>
    <w:rsid w:val="00DD1438"/>
    <w:rsid w:val="00DD4073"/>
    <w:rsid w:val="00DD4561"/>
    <w:rsid w:val="00DF14B2"/>
    <w:rsid w:val="00DF243A"/>
    <w:rsid w:val="00DF2AF9"/>
    <w:rsid w:val="00DF75EB"/>
    <w:rsid w:val="00E00DC8"/>
    <w:rsid w:val="00E03934"/>
    <w:rsid w:val="00E114F3"/>
    <w:rsid w:val="00E116BD"/>
    <w:rsid w:val="00E20115"/>
    <w:rsid w:val="00E2210A"/>
    <w:rsid w:val="00E25AD7"/>
    <w:rsid w:val="00E36236"/>
    <w:rsid w:val="00E376EB"/>
    <w:rsid w:val="00E41EAC"/>
    <w:rsid w:val="00E43A4F"/>
    <w:rsid w:val="00E44078"/>
    <w:rsid w:val="00E4467F"/>
    <w:rsid w:val="00E4751E"/>
    <w:rsid w:val="00E56282"/>
    <w:rsid w:val="00E6025F"/>
    <w:rsid w:val="00E66E38"/>
    <w:rsid w:val="00E95394"/>
    <w:rsid w:val="00EA07C6"/>
    <w:rsid w:val="00ED1790"/>
    <w:rsid w:val="00ED237A"/>
    <w:rsid w:val="00ED405C"/>
    <w:rsid w:val="00EE07C2"/>
    <w:rsid w:val="00EE0B6B"/>
    <w:rsid w:val="00EE2220"/>
    <w:rsid w:val="00EE33F4"/>
    <w:rsid w:val="00EE3C02"/>
    <w:rsid w:val="00EE46BE"/>
    <w:rsid w:val="00EF22BA"/>
    <w:rsid w:val="00EF3CA3"/>
    <w:rsid w:val="00EF4E4B"/>
    <w:rsid w:val="00EF64A8"/>
    <w:rsid w:val="00F0052F"/>
    <w:rsid w:val="00F11947"/>
    <w:rsid w:val="00F126D3"/>
    <w:rsid w:val="00F128AB"/>
    <w:rsid w:val="00F16A17"/>
    <w:rsid w:val="00F211A5"/>
    <w:rsid w:val="00F224E6"/>
    <w:rsid w:val="00F41807"/>
    <w:rsid w:val="00F436DB"/>
    <w:rsid w:val="00F44832"/>
    <w:rsid w:val="00F50D1B"/>
    <w:rsid w:val="00F51BFC"/>
    <w:rsid w:val="00F60EC3"/>
    <w:rsid w:val="00F60FB5"/>
    <w:rsid w:val="00F6131C"/>
    <w:rsid w:val="00F619A1"/>
    <w:rsid w:val="00F63804"/>
    <w:rsid w:val="00F63848"/>
    <w:rsid w:val="00F67F6F"/>
    <w:rsid w:val="00F7137E"/>
    <w:rsid w:val="00F72E12"/>
    <w:rsid w:val="00F8038E"/>
    <w:rsid w:val="00F85BB4"/>
    <w:rsid w:val="00F861C4"/>
    <w:rsid w:val="00F87F98"/>
    <w:rsid w:val="00F91D96"/>
    <w:rsid w:val="00F96F7B"/>
    <w:rsid w:val="00F970B4"/>
    <w:rsid w:val="00F9770C"/>
    <w:rsid w:val="00FA69A1"/>
    <w:rsid w:val="00FA7C11"/>
    <w:rsid w:val="00FB248F"/>
    <w:rsid w:val="00FB6753"/>
    <w:rsid w:val="00FB6DEC"/>
    <w:rsid w:val="00FC25C5"/>
    <w:rsid w:val="00FC2ED1"/>
    <w:rsid w:val="00FC78C0"/>
    <w:rsid w:val="00FD12C7"/>
    <w:rsid w:val="00FD6518"/>
    <w:rsid w:val="00FD6DFA"/>
    <w:rsid w:val="00FE49E6"/>
    <w:rsid w:val="00FE5F1A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2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2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21F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D233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D23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20B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0BC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20B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0BC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1165</TotalTime>
  <Pages>8</Pages>
  <Words>1605</Words>
  <Characters>9154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36</cp:revision>
  <cp:lastPrinted>2019-03-01T08:38:00Z</cp:lastPrinted>
  <dcterms:created xsi:type="dcterms:W3CDTF">2016-06-28T12:24:00Z</dcterms:created>
  <dcterms:modified xsi:type="dcterms:W3CDTF">2019-03-01T08:43:00Z</dcterms:modified>
</cp:coreProperties>
</file>