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69" w:rsidRPr="005C2B10" w:rsidRDefault="00695D69" w:rsidP="0055129B">
      <w:pPr>
        <w:jc w:val="center"/>
        <w:rPr>
          <w:rFonts w:ascii="Arial" w:hAnsi="Arial" w:cs="Arial"/>
          <w:b/>
          <w:bCs/>
        </w:rPr>
      </w:pPr>
      <w:r w:rsidRPr="005C2B10">
        <w:rPr>
          <w:rFonts w:ascii="Arial" w:hAnsi="Arial" w:cs="Arial"/>
          <w:b/>
          <w:bCs/>
        </w:rPr>
        <w:t>Администрация Усть-Погожинского сельского поселения</w:t>
      </w:r>
    </w:p>
    <w:p w:rsidR="00695D69" w:rsidRPr="005C2B10" w:rsidRDefault="00695D69" w:rsidP="0055129B">
      <w:pPr>
        <w:jc w:val="center"/>
        <w:rPr>
          <w:rFonts w:ascii="Arial" w:hAnsi="Arial" w:cs="Arial"/>
          <w:b/>
          <w:bCs/>
        </w:rPr>
      </w:pPr>
      <w:r w:rsidRPr="005C2B10">
        <w:rPr>
          <w:rFonts w:ascii="Arial" w:hAnsi="Arial" w:cs="Arial"/>
          <w:b/>
          <w:bCs/>
        </w:rPr>
        <w:t>Дубовского муниципального района</w:t>
      </w:r>
    </w:p>
    <w:p w:rsidR="00695D69" w:rsidRPr="005C2B10" w:rsidRDefault="00695D69" w:rsidP="0055129B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5C2B10">
        <w:rPr>
          <w:rFonts w:ascii="Arial" w:hAnsi="Arial" w:cs="Arial"/>
          <w:b/>
          <w:bCs/>
        </w:rPr>
        <w:t>Волгоградской области</w:t>
      </w:r>
    </w:p>
    <w:p w:rsidR="00695D69" w:rsidRPr="005C2B10" w:rsidRDefault="00695D69" w:rsidP="0055129B">
      <w:pPr>
        <w:pStyle w:val="cb"/>
        <w:jc w:val="center"/>
        <w:rPr>
          <w:rFonts w:ascii="Arial" w:hAnsi="Arial" w:cs="Arial"/>
          <w:b/>
          <w:bCs/>
        </w:rPr>
      </w:pPr>
      <w:r w:rsidRPr="005C2B10">
        <w:rPr>
          <w:rFonts w:ascii="Arial" w:hAnsi="Arial" w:cs="Arial"/>
          <w:b/>
          <w:bCs/>
        </w:rPr>
        <w:t>ПОСТАНОВЛЕНИЕ</w:t>
      </w:r>
    </w:p>
    <w:p w:rsidR="00695D69" w:rsidRPr="005C2B10" w:rsidRDefault="00695D69" w:rsidP="006F492A">
      <w:pPr>
        <w:pStyle w:val="cb"/>
        <w:rPr>
          <w:rFonts w:ascii="Arial" w:hAnsi="Arial" w:cs="Arial"/>
        </w:rPr>
      </w:pPr>
      <w:r w:rsidRPr="005C2B10">
        <w:rPr>
          <w:rFonts w:ascii="Arial" w:hAnsi="Arial" w:cs="Arial"/>
        </w:rPr>
        <w:t xml:space="preserve">      от «12» февраля 2016г.                                                                       №28</w:t>
      </w:r>
    </w:p>
    <w:p w:rsidR="00695D69" w:rsidRPr="005C2B10" w:rsidRDefault="00695D69" w:rsidP="00452C3C">
      <w:pPr>
        <w:autoSpaceDE w:val="0"/>
        <w:autoSpaceDN w:val="0"/>
        <w:adjustRightInd w:val="0"/>
        <w:ind w:right="2515"/>
        <w:jc w:val="both"/>
        <w:rPr>
          <w:rFonts w:ascii="Arial" w:hAnsi="Arial" w:cs="Arial"/>
          <w:b/>
          <w:bCs/>
          <w:color w:val="000000"/>
        </w:rPr>
      </w:pPr>
      <w:r w:rsidRPr="005C2B10">
        <w:rPr>
          <w:rFonts w:ascii="Arial" w:hAnsi="Arial" w:cs="Arial"/>
          <w:b/>
          <w:bCs/>
          <w:color w:val="000000"/>
        </w:rPr>
        <w:t xml:space="preserve">Об утверждении Порядка проведения экспертизы проектов административных регламентов предоставления муниципальных услуг </w:t>
      </w:r>
    </w:p>
    <w:p w:rsidR="00695D69" w:rsidRPr="005C2B10" w:rsidRDefault="00695D69" w:rsidP="00452C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95D69" w:rsidRPr="005C2B10" w:rsidRDefault="00695D69" w:rsidP="00452C3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</w:rPr>
      </w:pPr>
      <w:r w:rsidRPr="005C2B10">
        <w:rPr>
          <w:rFonts w:ascii="Arial" w:hAnsi="Arial" w:cs="Arial"/>
          <w:color w:val="000000"/>
        </w:rPr>
        <w:t xml:space="preserve">В соответствии с Федеральным законом  от 06.10.2003 г. №131-ФЗ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постановлением Администрации Усть-Погожинского сельского поселения Дубовского муниципального района от 12 февраля 2016 года №25 «Об утверждении Порядка  разработки и утверждения административных регламентов предоставления муниципальных услуг», Уставом Усть-Погожинского сельского поселения </w:t>
      </w:r>
    </w:p>
    <w:p w:rsidR="00695D69" w:rsidRPr="005C2B10" w:rsidRDefault="00695D69" w:rsidP="00452C3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</w:rPr>
      </w:pPr>
    </w:p>
    <w:p w:rsidR="00695D69" w:rsidRPr="005C2B10" w:rsidRDefault="00695D69" w:rsidP="006F492A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  <w:bCs/>
          <w:color w:val="000000"/>
        </w:rPr>
      </w:pPr>
      <w:r w:rsidRPr="005C2B10">
        <w:rPr>
          <w:rFonts w:ascii="Arial" w:hAnsi="Arial" w:cs="Arial"/>
          <w:b/>
          <w:bCs/>
          <w:color w:val="000000"/>
        </w:rPr>
        <w:t>ПОСТАНОВЛЯЮ:</w:t>
      </w:r>
    </w:p>
    <w:p w:rsidR="00695D69" w:rsidRPr="005C2B10" w:rsidRDefault="00695D69" w:rsidP="00896BB7">
      <w:pPr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color w:val="000000"/>
        </w:rPr>
      </w:pPr>
      <w:r w:rsidRPr="005C2B10">
        <w:rPr>
          <w:rFonts w:ascii="Arial" w:hAnsi="Arial" w:cs="Arial"/>
          <w:color w:val="000000"/>
        </w:rPr>
        <w:t>Утвердить Порядок проведения экспертизы проектов административных регламентов муниципальных услуг, разработанных администрацией Усть-Погожинского сельского поселения, согласно Приложению 1.</w:t>
      </w:r>
    </w:p>
    <w:p w:rsidR="00695D69" w:rsidRPr="005C2B10" w:rsidRDefault="00695D69" w:rsidP="00896BB7">
      <w:pPr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color w:val="000000"/>
        </w:rPr>
      </w:pPr>
      <w:r w:rsidRPr="005C2B10">
        <w:rPr>
          <w:rFonts w:ascii="Arial" w:hAnsi="Arial" w:cs="Arial"/>
          <w:color w:val="000000"/>
        </w:rPr>
        <w:t>Определить, что органом, уполномоченным на проведение экспертизы  проектов административных регламентов предоставления муниципальных услуг, является комиссия по проведению экспертизы проектов административных регламентов предоставления муниципальных услуг.</w:t>
      </w:r>
    </w:p>
    <w:p w:rsidR="00695D69" w:rsidRPr="005C2B10" w:rsidRDefault="00695D69" w:rsidP="00896BB7">
      <w:pPr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color w:val="000000"/>
        </w:rPr>
      </w:pPr>
      <w:r w:rsidRPr="005C2B10">
        <w:rPr>
          <w:rFonts w:ascii="Arial" w:hAnsi="Arial" w:cs="Arial"/>
          <w:color w:val="000000"/>
        </w:rPr>
        <w:t>Создать комиссию по проведению экспертизы проектов административных регламентов предоставления муниципальных услуг и утвердить её состав (согласно Приложению №2).</w:t>
      </w:r>
    </w:p>
    <w:p w:rsidR="00695D69" w:rsidRPr="005C2B10" w:rsidRDefault="00695D69" w:rsidP="00896BB7">
      <w:pPr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color w:val="000000"/>
        </w:rPr>
      </w:pPr>
      <w:r w:rsidRPr="005C2B10">
        <w:rPr>
          <w:rFonts w:ascii="Arial" w:hAnsi="Arial" w:cs="Arial"/>
          <w:color w:val="000000"/>
        </w:rPr>
        <w:t>Утвердить Положение о комиссии по проведению экспертизы проектов административных регламентов предоставления муниципальных услуг (согласно Приложению 3).</w:t>
      </w:r>
    </w:p>
    <w:p w:rsidR="00695D69" w:rsidRPr="005C2B10" w:rsidRDefault="00695D69" w:rsidP="00896BB7">
      <w:pPr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color w:val="000000"/>
        </w:rPr>
      </w:pPr>
      <w:r w:rsidRPr="005C2B10">
        <w:rPr>
          <w:rFonts w:ascii="Arial" w:hAnsi="Arial" w:cs="Arial"/>
        </w:rPr>
        <w:t>Считать утратившим силу постановление администрации Усть-Погожинского сельского поселения  Дубовского муниципального района от 12.09.2011 года №15/2 «Об утверждении Порядка проведения экспертизы проектов административных регламентов предоставления муниципальных услуг».</w:t>
      </w:r>
    </w:p>
    <w:p w:rsidR="00695D69" w:rsidRPr="005C2B10" w:rsidRDefault="00695D69" w:rsidP="00896BB7">
      <w:pPr>
        <w:numPr>
          <w:ilvl w:val="0"/>
          <w:numId w:val="2"/>
        </w:numPr>
        <w:tabs>
          <w:tab w:val="left" w:pos="360"/>
        </w:tabs>
        <w:ind w:left="0" w:firstLine="426"/>
        <w:jc w:val="both"/>
        <w:rPr>
          <w:rFonts w:ascii="Arial" w:hAnsi="Arial" w:cs="Arial"/>
        </w:rPr>
      </w:pPr>
      <w:r w:rsidRPr="005C2B10">
        <w:rPr>
          <w:rStyle w:val="FontStyle22"/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695D69" w:rsidRPr="005C2B10" w:rsidRDefault="00695D69" w:rsidP="00452C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95D69" w:rsidRPr="005C2B10" w:rsidRDefault="00695D69" w:rsidP="00452C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C2B10">
        <w:rPr>
          <w:rFonts w:ascii="Arial" w:hAnsi="Arial" w:cs="Arial"/>
          <w:color w:val="000000"/>
        </w:rPr>
        <w:t xml:space="preserve">Глава Усть-Погожинского </w:t>
      </w:r>
    </w:p>
    <w:p w:rsidR="00695D69" w:rsidRPr="005C2B10" w:rsidRDefault="00695D69" w:rsidP="00452C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C2B10">
        <w:rPr>
          <w:rFonts w:ascii="Arial" w:hAnsi="Arial" w:cs="Arial"/>
          <w:color w:val="000000"/>
        </w:rPr>
        <w:t>сельского поселения:                                                  Э.А. Сулейманов</w:t>
      </w:r>
    </w:p>
    <w:p w:rsidR="00695D69" w:rsidRPr="005C2B10" w:rsidRDefault="00695D69" w:rsidP="004043E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5C2B10">
        <w:rPr>
          <w:rFonts w:ascii="Arial" w:hAnsi="Arial" w:cs="Arial"/>
          <w:color w:val="000000"/>
        </w:rPr>
        <w:t xml:space="preserve">                                             </w:t>
      </w:r>
    </w:p>
    <w:p w:rsidR="00695D69" w:rsidRDefault="00695D69" w:rsidP="00452C3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C2B10">
        <w:rPr>
          <w:rFonts w:ascii="Arial" w:hAnsi="Arial" w:cs="Arial"/>
          <w:color w:val="000000"/>
        </w:rPr>
        <w:t xml:space="preserve">                                </w:t>
      </w:r>
      <w:r>
        <w:rPr>
          <w:rFonts w:ascii="Arial" w:hAnsi="Arial" w:cs="Arial"/>
          <w:color w:val="000000"/>
        </w:rPr>
        <w:t xml:space="preserve">                               </w:t>
      </w:r>
    </w:p>
    <w:p w:rsidR="00695D69" w:rsidRDefault="00695D69" w:rsidP="00452C3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95D69" w:rsidRDefault="00695D69" w:rsidP="00452C3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95D69" w:rsidRDefault="00695D69" w:rsidP="00452C3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95D69" w:rsidRDefault="00695D69" w:rsidP="00452C3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95D69" w:rsidRDefault="00695D69" w:rsidP="00452C3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95D69" w:rsidRDefault="00695D69" w:rsidP="00452C3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95D69" w:rsidRDefault="00695D69" w:rsidP="00452C3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95D69" w:rsidRPr="005C2B10" w:rsidRDefault="00695D69" w:rsidP="00452C3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</w:t>
      </w:r>
      <w:r w:rsidRPr="005C2B10">
        <w:rPr>
          <w:rFonts w:ascii="Arial" w:hAnsi="Arial" w:cs="Arial"/>
          <w:color w:val="000000"/>
        </w:rPr>
        <w:t xml:space="preserve">        </w:t>
      </w:r>
      <w:r w:rsidRPr="005C2B10">
        <w:rPr>
          <w:rFonts w:ascii="Arial" w:hAnsi="Arial" w:cs="Arial"/>
          <w:b/>
          <w:bCs/>
          <w:color w:val="000000"/>
        </w:rPr>
        <w:t xml:space="preserve">Приложение 1 </w:t>
      </w:r>
    </w:p>
    <w:p w:rsidR="00695D69" w:rsidRPr="005C2B10" w:rsidRDefault="00695D69" w:rsidP="005C2B1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</w:t>
      </w:r>
      <w:r w:rsidRPr="005C2B10">
        <w:rPr>
          <w:rFonts w:ascii="Arial" w:hAnsi="Arial" w:cs="Arial"/>
          <w:color w:val="000000"/>
        </w:rPr>
        <w:t>к Постановлению администрации</w:t>
      </w:r>
    </w:p>
    <w:p w:rsidR="00695D69" w:rsidRPr="005C2B10" w:rsidRDefault="00695D69" w:rsidP="00896BB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C2B10">
        <w:rPr>
          <w:rFonts w:ascii="Arial" w:hAnsi="Arial" w:cs="Arial"/>
          <w:color w:val="000000"/>
        </w:rPr>
        <w:t xml:space="preserve">                                                                       Усть-Погожинского сельского</w:t>
      </w:r>
    </w:p>
    <w:p w:rsidR="00695D69" w:rsidRPr="005C2B10" w:rsidRDefault="00695D69" w:rsidP="00896BB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C2B10">
        <w:rPr>
          <w:rFonts w:ascii="Arial" w:hAnsi="Arial" w:cs="Arial"/>
          <w:color w:val="000000"/>
        </w:rPr>
        <w:t xml:space="preserve">                                                                        поселения от 12.02.2016г. №28</w:t>
      </w:r>
    </w:p>
    <w:p w:rsidR="00695D69" w:rsidRPr="005C2B10" w:rsidRDefault="00695D69" w:rsidP="00452C3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95D69" w:rsidRPr="005C2B10" w:rsidRDefault="00695D69" w:rsidP="00452C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C2B10">
        <w:rPr>
          <w:rFonts w:ascii="Arial" w:hAnsi="Arial" w:cs="Arial"/>
          <w:b/>
          <w:bCs/>
          <w:color w:val="000000"/>
        </w:rPr>
        <w:t>ПОРЯДОК</w:t>
      </w:r>
    </w:p>
    <w:p w:rsidR="00695D69" w:rsidRPr="005C2B10" w:rsidRDefault="00695D69" w:rsidP="00452C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C2B10">
        <w:rPr>
          <w:rFonts w:ascii="Arial" w:hAnsi="Arial" w:cs="Arial"/>
          <w:b/>
          <w:bCs/>
          <w:color w:val="000000"/>
        </w:rPr>
        <w:t xml:space="preserve">проведения экспертизы проектов административных регламентов предоставления муниципальных услуг </w:t>
      </w:r>
    </w:p>
    <w:p w:rsidR="00695D69" w:rsidRPr="005C2B10" w:rsidRDefault="00695D69" w:rsidP="00452C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95D69" w:rsidRPr="005C2B10" w:rsidRDefault="00695D69" w:rsidP="00452C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95D69" w:rsidRPr="005C2B10" w:rsidRDefault="00695D69" w:rsidP="00452C3C">
      <w:pPr>
        <w:numPr>
          <w:ilvl w:val="0"/>
          <w:numId w:val="3"/>
        </w:numPr>
        <w:autoSpaceDE w:val="0"/>
        <w:autoSpaceDN w:val="0"/>
        <w:adjustRightInd w:val="0"/>
        <w:ind w:left="142" w:firstLine="218"/>
        <w:jc w:val="both"/>
        <w:rPr>
          <w:rFonts w:ascii="Arial" w:hAnsi="Arial" w:cs="Arial"/>
          <w:color w:val="000000"/>
        </w:rPr>
      </w:pPr>
      <w:r w:rsidRPr="005C2B10">
        <w:rPr>
          <w:rFonts w:ascii="Arial" w:hAnsi="Arial" w:cs="Arial"/>
          <w:color w:val="000000"/>
        </w:rPr>
        <w:t>Настоящий Порядок определяет правила проведения экспертизы проектов административных регламентов предоставления муниципальных услуг (далее -  проект регламента), разработанных администрацией Усть-Погожинского сельского поселения (далее – экспертиза).</w:t>
      </w:r>
    </w:p>
    <w:p w:rsidR="00695D69" w:rsidRPr="005C2B10" w:rsidRDefault="00695D69" w:rsidP="00452C3C">
      <w:pPr>
        <w:numPr>
          <w:ilvl w:val="0"/>
          <w:numId w:val="3"/>
        </w:numPr>
        <w:autoSpaceDE w:val="0"/>
        <w:autoSpaceDN w:val="0"/>
        <w:adjustRightInd w:val="0"/>
        <w:ind w:left="142" w:firstLine="218"/>
        <w:jc w:val="both"/>
        <w:rPr>
          <w:rFonts w:ascii="Arial" w:hAnsi="Arial" w:cs="Arial"/>
          <w:color w:val="000000"/>
        </w:rPr>
      </w:pPr>
      <w:r w:rsidRPr="005C2B10">
        <w:rPr>
          <w:rFonts w:ascii="Arial" w:hAnsi="Arial" w:cs="Arial"/>
          <w:color w:val="000000"/>
        </w:rPr>
        <w:t>Экспертиза проводится уполномоченным органом администрации Усть-Погожинского сельского поселения на проведение экспертизы проектов административных регламентов, определённым постановлением администрации поселения (далее – уполномоченный орган).</w:t>
      </w:r>
    </w:p>
    <w:p w:rsidR="00695D69" w:rsidRPr="005C2B10" w:rsidRDefault="00695D69" w:rsidP="00452C3C">
      <w:pPr>
        <w:numPr>
          <w:ilvl w:val="0"/>
          <w:numId w:val="3"/>
        </w:numPr>
        <w:autoSpaceDE w:val="0"/>
        <w:autoSpaceDN w:val="0"/>
        <w:adjustRightInd w:val="0"/>
        <w:ind w:left="142" w:firstLine="218"/>
        <w:jc w:val="both"/>
        <w:rPr>
          <w:rFonts w:ascii="Arial" w:hAnsi="Arial" w:cs="Arial"/>
          <w:color w:val="000000"/>
        </w:rPr>
      </w:pPr>
      <w:r w:rsidRPr="005C2B10">
        <w:rPr>
          <w:rFonts w:ascii="Arial" w:hAnsi="Arial" w:cs="Arial"/>
          <w:color w:val="000000"/>
        </w:rPr>
        <w:t>Предметом экспертизы является оценка соответствия проекта регламента требованиям, предъявляемым к нему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актами, а также оценка учёта результатов независимой экспертизы в проекте регламента, в том числе:</w:t>
      </w:r>
    </w:p>
    <w:p w:rsidR="00695D69" w:rsidRPr="005C2B10" w:rsidRDefault="00695D69" w:rsidP="00452C3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5C2B10">
        <w:rPr>
          <w:rFonts w:ascii="Arial" w:hAnsi="Arial" w:cs="Arial"/>
          <w:color w:val="000000"/>
        </w:rPr>
        <w:t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ними нормативными правовыми актами;</w:t>
      </w:r>
    </w:p>
    <w:p w:rsidR="00695D69" w:rsidRPr="005C2B10" w:rsidRDefault="00695D69" w:rsidP="00452C3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5C2B10">
        <w:rPr>
          <w:rFonts w:ascii="Arial" w:hAnsi="Arial" w:cs="Arial"/>
          <w:color w:val="000000"/>
        </w:rPr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695D69" w:rsidRPr="005C2B10" w:rsidRDefault="00695D69" w:rsidP="00452C3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5C2B10">
        <w:rPr>
          <w:rFonts w:ascii="Arial" w:hAnsi="Arial" w:cs="Arial"/>
          <w:color w:val="000000"/>
        </w:rPr>
        <w:t>в) оптимизация порядка предоставления муниципальной услуги, в том числе: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5C2B10">
        <w:rPr>
          <w:rFonts w:ascii="Arial" w:hAnsi="Arial" w:cs="Arial"/>
        </w:rPr>
        <w:t>упорядочение административных процедур (действий);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5C2B10">
        <w:rPr>
          <w:rFonts w:ascii="Arial" w:hAnsi="Arial" w:cs="Arial"/>
        </w:rPr>
        <w:t>устранение избыточных административных процедур (действий);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5C2B10">
        <w:rPr>
          <w:rFonts w:ascii="Arial" w:hAnsi="Arial" w:cs="Arial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5C2B10">
        <w:rPr>
          <w:rFonts w:ascii="Arial" w:hAnsi="Arial" w:cs="Arial"/>
        </w:rPr>
        <w:t>предоставление муниципальной услуги в электронной форме.</w:t>
      </w:r>
    </w:p>
    <w:p w:rsidR="00695D69" w:rsidRPr="005C2B10" w:rsidRDefault="00695D69" w:rsidP="00452C3C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5C2B10">
        <w:rPr>
          <w:sz w:val="24"/>
          <w:szCs w:val="24"/>
        </w:rPr>
        <w:t>4. К проекту регламента, направляемому на экспертизу, прилагаются заключение, составленное по результатам независимой экспертизы (при наличии), проект постановления администрации Усть-Погожинского сельского поселения  об утверждении регламента и пояснительная записка к проекту постановления, в которой указываются следующие сведения:</w:t>
      </w:r>
    </w:p>
    <w:p w:rsidR="00695D69" w:rsidRPr="005C2B10" w:rsidRDefault="00695D69" w:rsidP="00452C3C">
      <w:pPr>
        <w:jc w:val="both"/>
        <w:rPr>
          <w:rFonts w:ascii="Arial" w:hAnsi="Arial" w:cs="Arial"/>
        </w:rPr>
      </w:pPr>
      <w:r w:rsidRPr="005C2B10">
        <w:rPr>
          <w:rFonts w:ascii="Arial" w:hAnsi="Arial" w:cs="Arial"/>
        </w:rPr>
        <w:t xml:space="preserve">      - о размещении проекта административного регламента в информационной телекоммуникационной сети Интернет на официальном сайте Усть-Погожинского сельского поселения  </w:t>
      </w:r>
      <w:r w:rsidRPr="005C2B10">
        <w:rPr>
          <w:rFonts w:ascii="Arial" w:hAnsi="Arial" w:cs="Arial"/>
          <w:color w:val="000080"/>
        </w:rPr>
        <w:t>(ustpogozhinskoe-sp.ru)</w:t>
      </w:r>
      <w:r w:rsidRPr="005C2B10">
        <w:rPr>
          <w:rFonts w:ascii="Arial" w:hAnsi="Arial" w:cs="Arial"/>
        </w:rPr>
        <w:t>;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 xml:space="preserve">- о сроке, отведенном для проведения независимой экспертизы проекта административного регламента в порядке, установленном действующим законодательством Российской Федерации, и указанном при размещении проекта административного регламента в информационной телекоммуникационной сети Интернет на официальном сайте Усть-Погожинского сельского поселения  </w:t>
      </w:r>
      <w:r w:rsidRPr="005C2B10">
        <w:rPr>
          <w:rFonts w:ascii="Arial" w:hAnsi="Arial" w:cs="Arial"/>
          <w:color w:val="000080"/>
        </w:rPr>
        <w:t>(ustpogozhinskoe-sp.ru)</w:t>
      </w:r>
      <w:r w:rsidRPr="005C2B10">
        <w:rPr>
          <w:rFonts w:ascii="Arial" w:hAnsi="Arial" w:cs="Arial"/>
        </w:rPr>
        <w:t xml:space="preserve"> ;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- о результатах независимой экспертизы;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- о решениях администрации Усть-Погожинского сельского поселения и муниципальных учреждений, являющимися разработчиками административных регламентов, принятых по результатам независимой экспертизы.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5C2B10">
        <w:rPr>
          <w:rFonts w:ascii="Arial" w:hAnsi="Arial" w:cs="Arial"/>
        </w:rPr>
        <w:t>5. Заключение на проект регламента представляется уполномоченным органом по форме согласно  приложению к настоящему Порядку в срок не более 20 рабочих дней со дня его получения.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5C2B10">
        <w:rPr>
          <w:rFonts w:ascii="Arial" w:hAnsi="Arial" w:cs="Arial"/>
        </w:rPr>
        <w:t>6. Администрация Усть-Погожинского сельского поселения, муниципальные учреждения, обеспечивают учет замечаний и предложений, содержащихся в заключении  уполномоченного органа в течение 10 рабочих дней. Повторного направления доработанного проекта регламента в  уполномоченный орган   на заключение не требуется.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695D69" w:rsidRPr="005C2B10" w:rsidRDefault="00695D69" w:rsidP="005C2B1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Форма</w:t>
      </w:r>
    </w:p>
    <w:p w:rsidR="00695D69" w:rsidRPr="005C2B10" w:rsidRDefault="00695D69" w:rsidP="00452C3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95D69" w:rsidRPr="005C2B10" w:rsidRDefault="00695D69" w:rsidP="00452C3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5C2B10">
        <w:rPr>
          <w:rFonts w:ascii="Arial" w:hAnsi="Arial" w:cs="Arial"/>
          <w:b/>
          <w:bCs/>
        </w:rPr>
        <w:t>ЭКСПЕРТНОЕ ЗАКЛЮЧЕНИЕ</w:t>
      </w:r>
    </w:p>
    <w:p w:rsidR="00695D69" w:rsidRPr="005C2B10" w:rsidRDefault="00695D69" w:rsidP="00452C3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5C2B10">
        <w:rPr>
          <w:rFonts w:ascii="Arial" w:hAnsi="Arial" w:cs="Arial"/>
          <w:b/>
          <w:bCs/>
        </w:rPr>
        <w:t xml:space="preserve">на проект административного регламента </w:t>
      </w:r>
    </w:p>
    <w:p w:rsidR="00695D69" w:rsidRPr="005C2B10" w:rsidRDefault="00695D69" w:rsidP="00452C3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5C2B10">
        <w:rPr>
          <w:rFonts w:ascii="Arial" w:hAnsi="Arial" w:cs="Arial"/>
          <w:b/>
          <w:bCs/>
        </w:rPr>
        <w:t xml:space="preserve">предоставления муниципальной услуги  </w:t>
      </w:r>
    </w:p>
    <w:p w:rsidR="00695D69" w:rsidRPr="005C2B10" w:rsidRDefault="00695D69" w:rsidP="00452C3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 xml:space="preserve">  ________________________________________________________________</w:t>
      </w:r>
    </w:p>
    <w:p w:rsidR="00695D69" w:rsidRPr="005C2B10" w:rsidRDefault="00695D69" w:rsidP="00452C3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(наименование проекта административного регламента)</w:t>
      </w:r>
    </w:p>
    <w:p w:rsidR="00695D69" w:rsidRPr="005C2B10" w:rsidRDefault="00695D69" w:rsidP="00452C3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695D69" w:rsidRPr="005C2B10" w:rsidRDefault="00695D69" w:rsidP="00452C3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5C2B10">
        <w:rPr>
          <w:rFonts w:ascii="Arial" w:hAnsi="Arial" w:cs="Arial"/>
          <w:b/>
          <w:bCs/>
          <w:lang w:val="en-US"/>
        </w:rPr>
        <w:t>I</w:t>
      </w:r>
      <w:r w:rsidRPr="005C2B10">
        <w:rPr>
          <w:rFonts w:ascii="Arial" w:hAnsi="Arial" w:cs="Arial"/>
          <w:b/>
          <w:bCs/>
        </w:rPr>
        <w:t>. Общие сведения</w:t>
      </w:r>
    </w:p>
    <w:p w:rsidR="00695D69" w:rsidRPr="005C2B10" w:rsidRDefault="00695D69" w:rsidP="00452C3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1.1. Настоящее экспертное заключение дано _______________________</w:t>
      </w:r>
    </w:p>
    <w:p w:rsidR="00695D69" w:rsidRPr="005C2B10" w:rsidRDefault="00695D69" w:rsidP="00452C3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 xml:space="preserve">                                                                                       (наименование уполномоченного органа)</w:t>
      </w:r>
    </w:p>
    <w:p w:rsidR="00695D69" w:rsidRPr="005C2B10" w:rsidRDefault="00695D69" w:rsidP="00452C3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на проект административного регламента предоставления муниципальной услуги ____________________________(далее – проект административного регламента).</w:t>
      </w:r>
    </w:p>
    <w:p w:rsidR="00695D69" w:rsidRPr="005C2B10" w:rsidRDefault="00695D69" w:rsidP="00452C3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 xml:space="preserve">            (наименование проекта административного регламента)</w:t>
      </w:r>
    </w:p>
    <w:p w:rsidR="00695D69" w:rsidRPr="005C2B10" w:rsidRDefault="00695D69" w:rsidP="00452C3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695D69" w:rsidRPr="005C2B10" w:rsidRDefault="00695D69" w:rsidP="004043EB">
      <w:pPr>
        <w:ind w:firstLine="540"/>
        <w:jc w:val="both"/>
        <w:rPr>
          <w:rFonts w:ascii="Arial" w:hAnsi="Arial" w:cs="Arial"/>
        </w:rPr>
      </w:pPr>
      <w:r w:rsidRPr="005C2B10">
        <w:rPr>
          <w:rFonts w:ascii="Arial" w:hAnsi="Arial" w:cs="Arial"/>
        </w:rPr>
        <w:t>1.2. Проект административного регламента разработан __________________________________________________________________.</w:t>
      </w:r>
    </w:p>
    <w:p w:rsidR="00695D69" w:rsidRPr="005C2B10" w:rsidRDefault="00695D69" w:rsidP="00452C3C">
      <w:pPr>
        <w:jc w:val="both"/>
        <w:rPr>
          <w:rFonts w:ascii="Arial" w:hAnsi="Arial" w:cs="Arial"/>
        </w:rPr>
      </w:pPr>
      <w:r w:rsidRPr="005C2B10">
        <w:rPr>
          <w:rFonts w:ascii="Arial" w:hAnsi="Arial" w:cs="Arial"/>
        </w:rPr>
        <w:t>(наименование структурного подразделения, муниципального учреждения, являющегося разработчиком административного регламента)</w:t>
      </w:r>
    </w:p>
    <w:p w:rsidR="00695D69" w:rsidRPr="005C2B10" w:rsidRDefault="00695D69" w:rsidP="00452C3C">
      <w:pPr>
        <w:jc w:val="both"/>
        <w:rPr>
          <w:rFonts w:ascii="Arial" w:hAnsi="Arial" w:cs="Arial"/>
        </w:rPr>
      </w:pPr>
    </w:p>
    <w:p w:rsidR="00695D69" w:rsidRPr="005C2B10" w:rsidRDefault="00695D69" w:rsidP="00452C3C">
      <w:pPr>
        <w:ind w:firstLine="540"/>
        <w:jc w:val="both"/>
        <w:rPr>
          <w:rFonts w:ascii="Arial" w:hAnsi="Arial" w:cs="Arial"/>
        </w:rPr>
      </w:pPr>
      <w:r w:rsidRPr="005C2B10">
        <w:rPr>
          <w:rFonts w:ascii="Arial" w:hAnsi="Arial" w:cs="Arial"/>
        </w:rPr>
        <w:t>1.3. Дата проведения экспертизы – «____» ______________ 20__ года.</w:t>
      </w:r>
    </w:p>
    <w:p w:rsidR="00695D69" w:rsidRPr="005C2B10" w:rsidRDefault="00695D69" w:rsidP="00452C3C">
      <w:pPr>
        <w:jc w:val="both"/>
        <w:rPr>
          <w:rFonts w:ascii="Arial" w:hAnsi="Arial" w:cs="Arial"/>
        </w:rPr>
      </w:pPr>
    </w:p>
    <w:p w:rsidR="00695D69" w:rsidRPr="005C2B10" w:rsidRDefault="00695D69" w:rsidP="00452C3C">
      <w:pPr>
        <w:jc w:val="both"/>
        <w:rPr>
          <w:rFonts w:ascii="Arial" w:hAnsi="Arial" w:cs="Arial"/>
        </w:rPr>
      </w:pPr>
      <w:r w:rsidRPr="005C2B10">
        <w:rPr>
          <w:rFonts w:ascii="Arial" w:hAnsi="Arial" w:cs="Arial"/>
        </w:rPr>
        <w:tab/>
      </w:r>
    </w:p>
    <w:p w:rsidR="00695D69" w:rsidRPr="005C2B10" w:rsidRDefault="00695D69" w:rsidP="00452C3C">
      <w:pPr>
        <w:jc w:val="center"/>
        <w:rPr>
          <w:rFonts w:ascii="Arial" w:hAnsi="Arial" w:cs="Arial"/>
          <w:b/>
          <w:bCs/>
        </w:rPr>
      </w:pPr>
      <w:r w:rsidRPr="005C2B10">
        <w:rPr>
          <w:rFonts w:ascii="Arial" w:hAnsi="Arial" w:cs="Arial"/>
          <w:b/>
          <w:bCs/>
          <w:lang w:val="en-US"/>
        </w:rPr>
        <w:t>II</w:t>
      </w:r>
      <w:r w:rsidRPr="005C2B10">
        <w:rPr>
          <w:rFonts w:ascii="Arial" w:hAnsi="Arial" w:cs="Arial"/>
          <w:b/>
          <w:bCs/>
        </w:rPr>
        <w:t>. Результаты проведения экспертизы</w:t>
      </w:r>
    </w:p>
    <w:p w:rsidR="00695D69" w:rsidRPr="005C2B10" w:rsidRDefault="00695D69" w:rsidP="00452C3C">
      <w:pPr>
        <w:jc w:val="both"/>
        <w:rPr>
          <w:rFonts w:ascii="Arial" w:hAnsi="Arial" w:cs="Arial"/>
        </w:rPr>
      </w:pPr>
    </w:p>
    <w:p w:rsidR="00695D69" w:rsidRPr="005C2B10" w:rsidRDefault="00695D69" w:rsidP="00452C3C">
      <w:pPr>
        <w:ind w:firstLine="540"/>
        <w:jc w:val="both"/>
        <w:rPr>
          <w:rFonts w:ascii="Arial" w:hAnsi="Arial" w:cs="Arial"/>
        </w:rPr>
      </w:pPr>
      <w:r w:rsidRPr="005C2B10">
        <w:rPr>
          <w:rFonts w:ascii="Arial" w:hAnsi="Arial" w:cs="Arial"/>
        </w:rPr>
        <w:t>По результатам проведенной экспертизы сообщаем следующее.</w:t>
      </w:r>
    </w:p>
    <w:p w:rsidR="00695D69" w:rsidRPr="005C2B10" w:rsidRDefault="00695D69" w:rsidP="00452C3C">
      <w:pPr>
        <w:ind w:firstLine="540"/>
        <w:jc w:val="both"/>
        <w:rPr>
          <w:rFonts w:ascii="Arial" w:hAnsi="Arial" w:cs="Arial"/>
        </w:rPr>
      </w:pPr>
      <w:r w:rsidRPr="005C2B10">
        <w:rPr>
          <w:rFonts w:ascii="Arial" w:hAnsi="Arial" w:cs="Arial"/>
        </w:rPr>
        <w:t>2.1. В проекте административного регламента ____________________</w:t>
      </w:r>
      <w:r>
        <w:rPr>
          <w:rFonts w:ascii="Arial" w:hAnsi="Arial" w:cs="Arial"/>
        </w:rPr>
        <w:t>_________</w:t>
      </w:r>
      <w:r w:rsidRPr="005C2B1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695D69" w:rsidRPr="005C2B10" w:rsidRDefault="00695D69" w:rsidP="00452C3C">
      <w:pPr>
        <w:ind w:firstLine="540"/>
        <w:jc w:val="both"/>
        <w:rPr>
          <w:rFonts w:ascii="Arial" w:hAnsi="Arial" w:cs="Arial"/>
        </w:rPr>
      </w:pPr>
      <w:r w:rsidRPr="005C2B10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                     </w:t>
      </w:r>
      <w:r w:rsidRPr="005C2B10">
        <w:rPr>
          <w:rFonts w:ascii="Arial" w:hAnsi="Arial" w:cs="Arial"/>
        </w:rPr>
        <w:t xml:space="preserve">  (предусмотрены / не предусмотрены)</w:t>
      </w:r>
    </w:p>
    <w:p w:rsidR="00695D69" w:rsidRPr="005C2B10" w:rsidRDefault="00695D69" w:rsidP="00452C3C">
      <w:pPr>
        <w:jc w:val="both"/>
        <w:rPr>
          <w:rFonts w:ascii="Arial" w:hAnsi="Arial" w:cs="Arial"/>
        </w:rPr>
      </w:pPr>
      <w:r w:rsidRPr="005C2B10">
        <w:rPr>
          <w:rFonts w:ascii="Arial" w:hAnsi="Arial" w:cs="Arial"/>
        </w:rPr>
        <w:t xml:space="preserve">положения, направленные на обеспечение повышения качества предоставления муниципальной  услуги. </w:t>
      </w:r>
    </w:p>
    <w:p w:rsidR="00695D69" w:rsidRPr="005C2B10" w:rsidRDefault="00695D69" w:rsidP="00452C3C">
      <w:pPr>
        <w:jc w:val="both"/>
        <w:rPr>
          <w:rFonts w:ascii="Arial" w:hAnsi="Arial" w:cs="Arial"/>
        </w:rPr>
      </w:pPr>
    </w:p>
    <w:p w:rsidR="00695D69" w:rsidRPr="005C2B10" w:rsidRDefault="00695D69" w:rsidP="00452C3C">
      <w:pPr>
        <w:ind w:firstLine="540"/>
        <w:jc w:val="both"/>
        <w:rPr>
          <w:rFonts w:ascii="Arial" w:hAnsi="Arial" w:cs="Arial"/>
        </w:rPr>
      </w:pPr>
      <w:r w:rsidRPr="005C2B10">
        <w:rPr>
          <w:rFonts w:ascii="Arial" w:hAnsi="Arial" w:cs="Arial"/>
        </w:rPr>
        <w:t>2.2. В проекте административного регламента __________________________________________________________________</w:t>
      </w:r>
      <w:r>
        <w:rPr>
          <w:rFonts w:ascii="Arial" w:hAnsi="Arial" w:cs="Arial"/>
        </w:rPr>
        <w:t>_______</w:t>
      </w:r>
      <w:r w:rsidRPr="005C2B1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695D69" w:rsidRPr="005C2B10" w:rsidRDefault="00695D69" w:rsidP="00452C3C">
      <w:pPr>
        <w:ind w:firstLine="540"/>
        <w:jc w:val="both"/>
        <w:rPr>
          <w:rFonts w:ascii="Arial" w:hAnsi="Arial" w:cs="Arial"/>
        </w:rPr>
      </w:pPr>
      <w:r w:rsidRPr="005C2B10">
        <w:rPr>
          <w:rFonts w:ascii="Arial" w:hAnsi="Arial" w:cs="Arial"/>
        </w:rPr>
        <w:t xml:space="preserve">                                            (не предусмотрены / предусмотрены)</w:t>
      </w:r>
    </w:p>
    <w:p w:rsidR="00695D69" w:rsidRPr="005C2B10" w:rsidRDefault="00695D69" w:rsidP="00452C3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положения, не соответствующие действующему законодательству, а также ограничения в части реализации прав, свобод и законных интересов физических и юридических лиц.</w:t>
      </w:r>
    </w:p>
    <w:p w:rsidR="00695D69" w:rsidRPr="005C2B10" w:rsidRDefault="00695D69" w:rsidP="00452C3C">
      <w:pPr>
        <w:ind w:firstLine="540"/>
        <w:jc w:val="both"/>
        <w:rPr>
          <w:rFonts w:ascii="Arial" w:hAnsi="Arial" w:cs="Arial"/>
        </w:rPr>
      </w:pPr>
      <w:r w:rsidRPr="005C2B10">
        <w:rPr>
          <w:rFonts w:ascii="Arial" w:hAnsi="Arial" w:cs="Arial"/>
        </w:rPr>
        <w:t>2.3. Проект административного регламента __________________________________________________________________</w:t>
      </w:r>
      <w:r>
        <w:rPr>
          <w:rFonts w:ascii="Arial" w:hAnsi="Arial" w:cs="Arial"/>
        </w:rPr>
        <w:t>_______</w:t>
      </w:r>
      <w:r w:rsidRPr="005C2B1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695D69" w:rsidRPr="005C2B10" w:rsidRDefault="00695D69" w:rsidP="00452C3C">
      <w:pPr>
        <w:ind w:firstLine="540"/>
        <w:jc w:val="both"/>
        <w:rPr>
          <w:rFonts w:ascii="Arial" w:hAnsi="Arial" w:cs="Arial"/>
        </w:rPr>
      </w:pPr>
      <w:r w:rsidRPr="005C2B10">
        <w:rPr>
          <w:rFonts w:ascii="Arial" w:hAnsi="Arial" w:cs="Arial"/>
        </w:rPr>
        <w:t xml:space="preserve">                                           (соответствует / не соответствует) </w:t>
      </w:r>
    </w:p>
    <w:p w:rsidR="00695D69" w:rsidRPr="005C2B10" w:rsidRDefault="00695D69" w:rsidP="00452C3C">
      <w:pPr>
        <w:jc w:val="both"/>
        <w:rPr>
          <w:rFonts w:ascii="Arial" w:hAnsi="Arial" w:cs="Arial"/>
        </w:rPr>
      </w:pPr>
      <w:r w:rsidRPr="005C2B10">
        <w:rPr>
          <w:rFonts w:ascii="Arial" w:hAnsi="Arial" w:cs="Arial"/>
        </w:rPr>
        <w:t>требованиям, предъявляемым к структуре административного регламента.</w:t>
      </w:r>
    </w:p>
    <w:p w:rsidR="00695D69" w:rsidRPr="005C2B10" w:rsidRDefault="00695D69" w:rsidP="00452C3C">
      <w:pPr>
        <w:ind w:firstLine="540"/>
        <w:jc w:val="both"/>
        <w:rPr>
          <w:rFonts w:ascii="Arial" w:hAnsi="Arial" w:cs="Arial"/>
        </w:rPr>
      </w:pPr>
      <w:r w:rsidRPr="005C2B10">
        <w:rPr>
          <w:rFonts w:ascii="Arial" w:hAnsi="Arial" w:cs="Arial"/>
        </w:rPr>
        <w:t>2.4. Порядок разработки проекта административного регламента __________________________________________________________________</w:t>
      </w:r>
      <w:r>
        <w:rPr>
          <w:rFonts w:ascii="Arial" w:hAnsi="Arial" w:cs="Arial"/>
        </w:rPr>
        <w:t>______</w:t>
      </w:r>
      <w:r w:rsidRPr="005C2B10">
        <w:rPr>
          <w:rFonts w:ascii="Arial" w:hAnsi="Arial" w:cs="Arial"/>
        </w:rPr>
        <w:t>.</w:t>
      </w:r>
    </w:p>
    <w:p w:rsidR="00695D69" w:rsidRPr="005C2B10" w:rsidRDefault="00695D69" w:rsidP="00452C3C">
      <w:pPr>
        <w:ind w:firstLine="540"/>
        <w:jc w:val="both"/>
        <w:rPr>
          <w:rFonts w:ascii="Arial" w:hAnsi="Arial" w:cs="Arial"/>
        </w:rPr>
      </w:pPr>
      <w:r w:rsidRPr="005C2B10">
        <w:rPr>
          <w:rFonts w:ascii="Arial" w:hAnsi="Arial" w:cs="Arial"/>
        </w:rPr>
        <w:t xml:space="preserve">                                              (соблюден / не соблюден)</w:t>
      </w:r>
    </w:p>
    <w:p w:rsidR="00695D69" w:rsidRPr="005C2B10" w:rsidRDefault="00695D69" w:rsidP="00452C3C">
      <w:pPr>
        <w:ind w:firstLine="540"/>
        <w:jc w:val="both"/>
        <w:rPr>
          <w:rFonts w:ascii="Arial" w:hAnsi="Arial" w:cs="Arial"/>
        </w:rPr>
      </w:pPr>
      <w:r w:rsidRPr="005C2B10">
        <w:rPr>
          <w:rFonts w:ascii="Arial" w:hAnsi="Arial" w:cs="Arial"/>
        </w:rPr>
        <w:t>2.5. Принятие, внесение изменений в нормативные правовые акты администрации Дубовского муниципального района, регламентирующие предоставление соответствующей муниципальной услуги, либо их отмена __________________________________________________________________</w:t>
      </w:r>
      <w:r>
        <w:rPr>
          <w:rFonts w:ascii="Arial" w:hAnsi="Arial" w:cs="Arial"/>
        </w:rPr>
        <w:t>______</w:t>
      </w:r>
      <w:r w:rsidRPr="005C2B10">
        <w:rPr>
          <w:rFonts w:ascii="Arial" w:hAnsi="Arial" w:cs="Arial"/>
        </w:rPr>
        <w:t xml:space="preserve">.                                                                                                                                                                                                 </w:t>
      </w:r>
    </w:p>
    <w:p w:rsidR="00695D69" w:rsidRPr="005C2B10" w:rsidRDefault="00695D69" w:rsidP="00452C3C">
      <w:pPr>
        <w:ind w:firstLine="540"/>
        <w:jc w:val="both"/>
        <w:rPr>
          <w:rFonts w:ascii="Arial" w:hAnsi="Arial" w:cs="Arial"/>
        </w:rPr>
      </w:pPr>
      <w:r w:rsidRPr="005C2B10">
        <w:rPr>
          <w:rFonts w:ascii="Arial" w:hAnsi="Arial" w:cs="Arial"/>
        </w:rPr>
        <w:t xml:space="preserve">   (  не требуется / требуется) 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695D69" w:rsidRPr="005C2B10" w:rsidRDefault="00695D69" w:rsidP="00452C3C">
      <w:pPr>
        <w:ind w:firstLine="540"/>
        <w:jc w:val="both"/>
        <w:rPr>
          <w:rFonts w:ascii="Arial" w:hAnsi="Arial" w:cs="Arial"/>
        </w:rPr>
      </w:pPr>
      <w:r w:rsidRPr="005C2B10">
        <w:rPr>
          <w:rFonts w:ascii="Arial" w:hAnsi="Arial" w:cs="Arial"/>
        </w:rPr>
        <w:t>2.6. В проекте административного регламента _______________________</w:t>
      </w:r>
      <w:r>
        <w:rPr>
          <w:rFonts w:ascii="Arial" w:hAnsi="Arial" w:cs="Arial"/>
        </w:rPr>
        <w:t>_____</w:t>
      </w:r>
    </w:p>
    <w:p w:rsidR="00695D69" w:rsidRPr="005C2B10" w:rsidRDefault="00695D69" w:rsidP="00452C3C">
      <w:pPr>
        <w:ind w:firstLine="540"/>
        <w:jc w:val="both"/>
        <w:rPr>
          <w:rFonts w:ascii="Arial" w:hAnsi="Arial" w:cs="Arial"/>
        </w:rPr>
      </w:pPr>
      <w:r w:rsidRPr="005C2B10">
        <w:rPr>
          <w:rFonts w:ascii="Arial" w:hAnsi="Arial" w:cs="Arial"/>
        </w:rPr>
        <w:t xml:space="preserve">                                                                                       (учтены / не учтены)</w:t>
      </w:r>
    </w:p>
    <w:p w:rsidR="00695D69" w:rsidRPr="005C2B10" w:rsidRDefault="00695D69" w:rsidP="00452C3C">
      <w:pPr>
        <w:jc w:val="both"/>
        <w:rPr>
          <w:rFonts w:ascii="Arial" w:hAnsi="Arial" w:cs="Arial"/>
        </w:rPr>
      </w:pPr>
      <w:r w:rsidRPr="005C2B10">
        <w:rPr>
          <w:rFonts w:ascii="Arial" w:hAnsi="Arial" w:cs="Arial"/>
        </w:rPr>
        <w:t>результаты независимой экспертизы по проекту административного регламента.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C2B10">
        <w:rPr>
          <w:rFonts w:ascii="Arial" w:hAnsi="Arial" w:cs="Arial"/>
        </w:rPr>
        <w:t>2.7. Иные недостатки.</w:t>
      </w:r>
    </w:p>
    <w:p w:rsidR="00695D69" w:rsidRPr="005C2B10" w:rsidRDefault="00695D69" w:rsidP="00452C3C">
      <w:pPr>
        <w:jc w:val="both"/>
        <w:rPr>
          <w:rFonts w:ascii="Arial" w:hAnsi="Arial" w:cs="Arial"/>
        </w:rPr>
      </w:pPr>
    </w:p>
    <w:p w:rsidR="00695D69" w:rsidRPr="005C2B10" w:rsidRDefault="00695D69" w:rsidP="00452C3C">
      <w:pPr>
        <w:jc w:val="center"/>
        <w:rPr>
          <w:rFonts w:ascii="Arial" w:hAnsi="Arial" w:cs="Arial"/>
          <w:b/>
          <w:bCs/>
        </w:rPr>
      </w:pPr>
      <w:r w:rsidRPr="005C2B10">
        <w:rPr>
          <w:rFonts w:ascii="Arial" w:hAnsi="Arial" w:cs="Arial"/>
          <w:b/>
          <w:bCs/>
          <w:lang w:val="en-US"/>
        </w:rPr>
        <w:t>III</w:t>
      </w:r>
      <w:r w:rsidRPr="005C2B10">
        <w:rPr>
          <w:rFonts w:ascii="Arial" w:hAnsi="Arial" w:cs="Arial"/>
          <w:b/>
          <w:bCs/>
        </w:rPr>
        <w:t xml:space="preserve">. Выводы по результатам проведения экспертизы </w:t>
      </w:r>
    </w:p>
    <w:p w:rsidR="00695D69" w:rsidRPr="005C2B10" w:rsidRDefault="00695D69" w:rsidP="00452C3C">
      <w:pPr>
        <w:jc w:val="center"/>
        <w:rPr>
          <w:rFonts w:ascii="Arial" w:hAnsi="Arial" w:cs="Arial"/>
          <w:b/>
          <w:bCs/>
        </w:rPr>
      </w:pPr>
    </w:p>
    <w:p w:rsidR="00695D69" w:rsidRPr="005C2B10" w:rsidRDefault="00695D69" w:rsidP="004043EB">
      <w:pPr>
        <w:ind w:firstLine="540"/>
        <w:jc w:val="both"/>
        <w:rPr>
          <w:rFonts w:ascii="Arial" w:hAnsi="Arial" w:cs="Arial"/>
        </w:rPr>
      </w:pPr>
      <w:r w:rsidRPr="005C2B10">
        <w:rPr>
          <w:rFonts w:ascii="Arial" w:hAnsi="Arial" w:cs="Arial"/>
        </w:rPr>
        <w:t>3.1. Проект административного регламента предоставления муниципальной услуги______________________________________________</w:t>
      </w:r>
      <w:r>
        <w:rPr>
          <w:rFonts w:ascii="Arial" w:hAnsi="Arial" w:cs="Arial"/>
        </w:rPr>
        <w:t>_____________________</w:t>
      </w:r>
      <w:r w:rsidRPr="005C2B10">
        <w:rPr>
          <w:rFonts w:ascii="Arial" w:hAnsi="Arial" w:cs="Arial"/>
        </w:rPr>
        <w:t xml:space="preserve">  </w:t>
      </w:r>
    </w:p>
    <w:p w:rsidR="00695D69" w:rsidRPr="005C2B10" w:rsidRDefault="00695D69" w:rsidP="004043EB">
      <w:pPr>
        <w:ind w:firstLine="540"/>
        <w:jc w:val="both"/>
        <w:rPr>
          <w:rFonts w:ascii="Arial" w:hAnsi="Arial" w:cs="Arial"/>
        </w:rPr>
      </w:pPr>
      <w:r w:rsidRPr="005C2B10">
        <w:rPr>
          <w:rFonts w:ascii="Arial" w:hAnsi="Arial" w:cs="Arial"/>
        </w:rPr>
        <w:t xml:space="preserve">                                  -(наименование проекта административного регламента) </w:t>
      </w:r>
    </w:p>
    <w:p w:rsidR="00695D69" w:rsidRPr="005C2B10" w:rsidRDefault="00695D69" w:rsidP="00452C3C">
      <w:pPr>
        <w:jc w:val="both"/>
        <w:rPr>
          <w:rFonts w:ascii="Arial" w:hAnsi="Arial" w:cs="Arial"/>
        </w:rPr>
      </w:pPr>
      <w:r w:rsidRPr="005C2B10">
        <w:rPr>
          <w:rFonts w:ascii="Arial" w:hAnsi="Arial" w:cs="Arial"/>
        </w:rPr>
        <w:t>рекомендуется к____________________________________________________</w:t>
      </w:r>
      <w:r>
        <w:rPr>
          <w:rFonts w:ascii="Arial" w:hAnsi="Arial" w:cs="Arial"/>
        </w:rPr>
        <w:t>______</w:t>
      </w:r>
      <w:r w:rsidRPr="005C2B10">
        <w:rPr>
          <w:rFonts w:ascii="Arial" w:hAnsi="Arial" w:cs="Arial"/>
        </w:rPr>
        <w:t>.</w:t>
      </w:r>
    </w:p>
    <w:p w:rsidR="00695D69" w:rsidRPr="005C2B10" w:rsidRDefault="00695D69" w:rsidP="00452C3C">
      <w:pPr>
        <w:jc w:val="center"/>
        <w:rPr>
          <w:rFonts w:ascii="Arial" w:hAnsi="Arial" w:cs="Arial"/>
        </w:rPr>
      </w:pPr>
      <w:r w:rsidRPr="005C2B10">
        <w:rPr>
          <w:rFonts w:ascii="Arial" w:hAnsi="Arial" w:cs="Arial"/>
        </w:rPr>
        <w:t>(принятию / доработке в соответствии с указанными замечаниями)</w:t>
      </w:r>
    </w:p>
    <w:p w:rsidR="00695D69" w:rsidRPr="005C2B10" w:rsidRDefault="00695D69" w:rsidP="00452C3C">
      <w:pPr>
        <w:ind w:firstLine="540"/>
        <w:jc w:val="both"/>
        <w:rPr>
          <w:rFonts w:ascii="Arial" w:hAnsi="Arial" w:cs="Arial"/>
        </w:rPr>
      </w:pPr>
    </w:p>
    <w:p w:rsidR="00695D69" w:rsidRPr="005C2B10" w:rsidRDefault="00695D69" w:rsidP="00452C3C">
      <w:pPr>
        <w:jc w:val="both"/>
        <w:rPr>
          <w:rFonts w:ascii="Arial" w:hAnsi="Arial" w:cs="Arial"/>
        </w:rPr>
      </w:pPr>
    </w:p>
    <w:p w:rsidR="00695D69" w:rsidRPr="005C2B10" w:rsidRDefault="00695D69" w:rsidP="00452C3C">
      <w:pPr>
        <w:jc w:val="both"/>
        <w:rPr>
          <w:rFonts w:ascii="Arial" w:hAnsi="Arial" w:cs="Arial"/>
        </w:rPr>
      </w:pPr>
    </w:p>
    <w:p w:rsidR="00695D69" w:rsidRPr="005C2B10" w:rsidRDefault="00695D69" w:rsidP="00452C3C">
      <w:pPr>
        <w:jc w:val="both"/>
        <w:rPr>
          <w:rFonts w:ascii="Arial" w:hAnsi="Arial" w:cs="Arial"/>
        </w:rPr>
      </w:pPr>
      <w:r w:rsidRPr="005C2B10">
        <w:rPr>
          <w:rFonts w:ascii="Arial" w:hAnsi="Arial" w:cs="Arial"/>
        </w:rPr>
        <w:t xml:space="preserve">Руководитель уполномоченного органа </w:t>
      </w:r>
    </w:p>
    <w:p w:rsidR="00695D69" w:rsidRPr="005C2B10" w:rsidRDefault="00695D69" w:rsidP="00452C3C">
      <w:pPr>
        <w:jc w:val="both"/>
        <w:rPr>
          <w:rFonts w:ascii="Arial" w:hAnsi="Arial" w:cs="Arial"/>
        </w:rPr>
      </w:pPr>
      <w:r w:rsidRPr="005C2B10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 xml:space="preserve">             </w:t>
      </w:r>
      <w:r w:rsidRPr="005C2B10">
        <w:rPr>
          <w:rFonts w:ascii="Arial" w:hAnsi="Arial" w:cs="Arial"/>
        </w:rPr>
        <w:t xml:space="preserve">      ________________    ________________________</w:t>
      </w:r>
    </w:p>
    <w:p w:rsidR="00695D69" w:rsidRPr="005C2B10" w:rsidRDefault="00695D69" w:rsidP="00452C3C">
      <w:pPr>
        <w:jc w:val="both"/>
        <w:rPr>
          <w:rFonts w:ascii="Arial" w:hAnsi="Arial" w:cs="Arial"/>
        </w:rPr>
      </w:pPr>
      <w:r w:rsidRPr="005C2B10">
        <w:rPr>
          <w:rFonts w:ascii="Arial" w:hAnsi="Arial" w:cs="Arial"/>
        </w:rPr>
        <w:t xml:space="preserve">                                                               ( подпись)                    ( расшифровка подписи)</w:t>
      </w:r>
    </w:p>
    <w:p w:rsidR="00695D69" w:rsidRPr="005C2B10" w:rsidRDefault="00695D69" w:rsidP="00452C3C">
      <w:pPr>
        <w:jc w:val="both"/>
        <w:rPr>
          <w:rFonts w:ascii="Arial" w:hAnsi="Arial" w:cs="Arial"/>
        </w:rPr>
      </w:pPr>
    </w:p>
    <w:p w:rsidR="00695D69" w:rsidRPr="005C2B10" w:rsidRDefault="00695D69" w:rsidP="00452C3C">
      <w:pPr>
        <w:jc w:val="both"/>
        <w:rPr>
          <w:rFonts w:ascii="Arial" w:hAnsi="Arial" w:cs="Arial"/>
        </w:rPr>
      </w:pP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695D69" w:rsidRDefault="00695D69" w:rsidP="00452C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695D69" w:rsidRDefault="00695D69" w:rsidP="00452C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695D69" w:rsidRDefault="00695D69" w:rsidP="00452C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695D69" w:rsidRDefault="00695D69" w:rsidP="00452C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695D69" w:rsidRDefault="00695D69" w:rsidP="00452C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695D69" w:rsidRDefault="00695D69" w:rsidP="00452C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695D69" w:rsidRDefault="00695D69" w:rsidP="00452C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695D69" w:rsidRDefault="00695D69" w:rsidP="00452C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695D69" w:rsidRDefault="00695D69" w:rsidP="00452C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695D69" w:rsidRDefault="00695D69" w:rsidP="00452C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695D69" w:rsidRDefault="00695D69" w:rsidP="00452C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695D69" w:rsidRDefault="00695D69" w:rsidP="00452C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695D69" w:rsidRPr="005C2B10" w:rsidRDefault="00695D69" w:rsidP="00896BB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C2B10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Приложение 2</w:t>
      </w:r>
    </w:p>
    <w:p w:rsidR="00695D69" w:rsidRPr="005C2B10" w:rsidRDefault="00695D69" w:rsidP="005C2B1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</w:t>
      </w:r>
      <w:r w:rsidRPr="005C2B10">
        <w:rPr>
          <w:rFonts w:ascii="Arial" w:hAnsi="Arial" w:cs="Arial"/>
          <w:color w:val="000000"/>
        </w:rPr>
        <w:t>к Постановлению администрации</w:t>
      </w:r>
    </w:p>
    <w:p w:rsidR="00695D69" w:rsidRPr="005C2B10" w:rsidRDefault="00695D69" w:rsidP="00896BB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C2B10">
        <w:rPr>
          <w:rFonts w:ascii="Arial" w:hAnsi="Arial" w:cs="Arial"/>
          <w:color w:val="000000"/>
        </w:rPr>
        <w:t xml:space="preserve">                                                                       Усть-Погожинского сельского</w:t>
      </w:r>
    </w:p>
    <w:p w:rsidR="00695D69" w:rsidRPr="005C2B10" w:rsidRDefault="00695D69" w:rsidP="00896BB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C2B10">
        <w:rPr>
          <w:rFonts w:ascii="Arial" w:hAnsi="Arial" w:cs="Arial"/>
          <w:color w:val="000000"/>
        </w:rPr>
        <w:t xml:space="preserve">                                                                        поселения от 12.02.2016г. №28</w:t>
      </w:r>
    </w:p>
    <w:p w:rsidR="00695D69" w:rsidRPr="005C2B10" w:rsidRDefault="00695D69" w:rsidP="00896BB7">
      <w:pPr>
        <w:autoSpaceDE w:val="0"/>
        <w:autoSpaceDN w:val="0"/>
        <w:adjustRightInd w:val="0"/>
        <w:ind w:firstLine="540"/>
        <w:jc w:val="right"/>
        <w:outlineLvl w:val="0"/>
        <w:rPr>
          <w:rFonts w:ascii="Arial" w:hAnsi="Arial" w:cs="Arial"/>
        </w:rPr>
      </w:pP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695D69" w:rsidRPr="005C2B10" w:rsidRDefault="00695D69" w:rsidP="00896BB7">
      <w:pPr>
        <w:pStyle w:val="ConsPlusTitle"/>
        <w:outlineLvl w:val="0"/>
        <w:rPr>
          <w:rFonts w:cs="Times New Roman"/>
          <w:sz w:val="24"/>
          <w:szCs w:val="24"/>
        </w:rPr>
      </w:pPr>
    </w:p>
    <w:p w:rsidR="00695D69" w:rsidRPr="005C2B10" w:rsidRDefault="00695D69" w:rsidP="00452C3C">
      <w:pPr>
        <w:pStyle w:val="ConsPlusTitle"/>
        <w:jc w:val="center"/>
        <w:outlineLvl w:val="0"/>
        <w:rPr>
          <w:rFonts w:cs="Times New Roman"/>
          <w:sz w:val="24"/>
          <w:szCs w:val="24"/>
        </w:rPr>
      </w:pPr>
    </w:p>
    <w:p w:rsidR="00695D69" w:rsidRPr="005C2B10" w:rsidRDefault="00695D69" w:rsidP="00452C3C">
      <w:pPr>
        <w:pStyle w:val="ConsPlusTitle"/>
        <w:jc w:val="center"/>
        <w:outlineLvl w:val="0"/>
        <w:rPr>
          <w:sz w:val="24"/>
          <w:szCs w:val="24"/>
        </w:rPr>
      </w:pPr>
      <w:r w:rsidRPr="005C2B10">
        <w:rPr>
          <w:sz w:val="24"/>
          <w:szCs w:val="24"/>
        </w:rPr>
        <w:t xml:space="preserve">Состав </w:t>
      </w:r>
    </w:p>
    <w:p w:rsidR="00695D69" w:rsidRPr="005C2B10" w:rsidRDefault="00695D69" w:rsidP="00452C3C">
      <w:pPr>
        <w:pStyle w:val="ConsPlusTitle"/>
        <w:jc w:val="center"/>
        <w:outlineLvl w:val="0"/>
        <w:rPr>
          <w:sz w:val="24"/>
          <w:szCs w:val="24"/>
        </w:rPr>
      </w:pPr>
      <w:r w:rsidRPr="005C2B10">
        <w:rPr>
          <w:sz w:val="24"/>
          <w:szCs w:val="24"/>
        </w:rPr>
        <w:t>комиссии по проведению экспертизы  проектов административных регламентов предоставления муниципальных  услуг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695D69" w:rsidRPr="005C2B10" w:rsidRDefault="00695D69" w:rsidP="00452C3C">
      <w:pPr>
        <w:pStyle w:val="ConsPlusNonformat"/>
        <w:rPr>
          <w:rFonts w:ascii="Arial" w:hAnsi="Arial" w:cs="Arial"/>
          <w:sz w:val="24"/>
          <w:szCs w:val="24"/>
        </w:rPr>
      </w:pPr>
    </w:p>
    <w:p w:rsidR="00695D69" w:rsidRPr="005C2B10" w:rsidRDefault="00695D69" w:rsidP="00452C3C">
      <w:pPr>
        <w:pStyle w:val="ConsPlusNonformat"/>
        <w:rPr>
          <w:rFonts w:ascii="Arial" w:hAnsi="Arial" w:cs="Arial"/>
          <w:sz w:val="24"/>
          <w:szCs w:val="24"/>
        </w:rPr>
      </w:pPr>
      <w:r w:rsidRPr="005C2B10">
        <w:rPr>
          <w:rFonts w:ascii="Arial" w:hAnsi="Arial" w:cs="Arial"/>
          <w:sz w:val="24"/>
          <w:szCs w:val="24"/>
        </w:rPr>
        <w:t>Сулейманов                                - глава Усть-Погожинского сельского</w:t>
      </w:r>
    </w:p>
    <w:p w:rsidR="00695D69" w:rsidRPr="005C2B10" w:rsidRDefault="00695D69" w:rsidP="00452C3C">
      <w:pPr>
        <w:pStyle w:val="ConsPlusNonformat"/>
        <w:rPr>
          <w:rFonts w:ascii="Arial" w:hAnsi="Arial" w:cs="Arial"/>
          <w:sz w:val="24"/>
          <w:szCs w:val="24"/>
        </w:rPr>
      </w:pPr>
      <w:r w:rsidRPr="005C2B10">
        <w:rPr>
          <w:rFonts w:ascii="Arial" w:hAnsi="Arial" w:cs="Arial"/>
          <w:sz w:val="24"/>
          <w:szCs w:val="24"/>
        </w:rPr>
        <w:t>Эмираслан Абдуллаевич           поселения, председатель комиссии;</w:t>
      </w:r>
    </w:p>
    <w:p w:rsidR="00695D69" w:rsidRPr="005C2B10" w:rsidRDefault="00695D69" w:rsidP="00452C3C">
      <w:pPr>
        <w:pStyle w:val="ConsPlusNonformat"/>
        <w:rPr>
          <w:rFonts w:ascii="Arial" w:hAnsi="Arial" w:cs="Arial"/>
          <w:sz w:val="24"/>
          <w:szCs w:val="24"/>
        </w:rPr>
      </w:pPr>
    </w:p>
    <w:p w:rsidR="00695D69" w:rsidRPr="005C2B10" w:rsidRDefault="00695D69" w:rsidP="00452C3C">
      <w:pPr>
        <w:pStyle w:val="ConsPlusNonformat"/>
        <w:rPr>
          <w:rFonts w:ascii="Arial" w:hAnsi="Arial" w:cs="Arial"/>
          <w:sz w:val="24"/>
          <w:szCs w:val="24"/>
        </w:rPr>
      </w:pPr>
      <w:r w:rsidRPr="005C2B10">
        <w:rPr>
          <w:rFonts w:ascii="Arial" w:hAnsi="Arial" w:cs="Arial"/>
          <w:sz w:val="24"/>
          <w:szCs w:val="24"/>
        </w:rPr>
        <w:t>Горбунова                                   - заместитель главы  администрации Усть-</w:t>
      </w:r>
    </w:p>
    <w:p w:rsidR="00695D69" w:rsidRPr="005C2B10" w:rsidRDefault="00695D69" w:rsidP="00452C3C">
      <w:pPr>
        <w:pStyle w:val="ConsPlusNonformat"/>
        <w:rPr>
          <w:rFonts w:ascii="Arial" w:hAnsi="Arial" w:cs="Arial"/>
          <w:sz w:val="24"/>
          <w:szCs w:val="24"/>
        </w:rPr>
      </w:pPr>
      <w:r w:rsidRPr="005C2B10">
        <w:rPr>
          <w:rFonts w:ascii="Arial" w:hAnsi="Arial" w:cs="Arial"/>
          <w:sz w:val="24"/>
          <w:szCs w:val="24"/>
        </w:rPr>
        <w:t xml:space="preserve">Ольга Васильевна                       Погожинского сельского поселения </w:t>
      </w:r>
    </w:p>
    <w:p w:rsidR="00695D69" w:rsidRPr="005C2B10" w:rsidRDefault="00695D69" w:rsidP="00452C3C">
      <w:pPr>
        <w:pStyle w:val="ConsPlusNonformat"/>
        <w:rPr>
          <w:rFonts w:ascii="Arial" w:hAnsi="Arial" w:cs="Arial"/>
          <w:sz w:val="24"/>
          <w:szCs w:val="24"/>
        </w:rPr>
      </w:pPr>
      <w:r w:rsidRPr="005C2B10">
        <w:rPr>
          <w:rFonts w:ascii="Arial" w:hAnsi="Arial" w:cs="Arial"/>
          <w:sz w:val="24"/>
          <w:szCs w:val="24"/>
        </w:rPr>
        <w:t xml:space="preserve">                                                      заместитель председателя комиссии;</w:t>
      </w:r>
    </w:p>
    <w:p w:rsidR="00695D69" w:rsidRPr="005C2B10" w:rsidRDefault="00695D69" w:rsidP="00452C3C">
      <w:pPr>
        <w:pStyle w:val="ConsPlusNonformat"/>
        <w:rPr>
          <w:rFonts w:ascii="Arial" w:hAnsi="Arial" w:cs="Arial"/>
          <w:sz w:val="24"/>
          <w:szCs w:val="24"/>
        </w:rPr>
      </w:pPr>
      <w:r w:rsidRPr="005C2B10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695D69" w:rsidRPr="005C2B10" w:rsidRDefault="00695D69" w:rsidP="00452C3C">
      <w:pPr>
        <w:pStyle w:val="ConsPlusNonformat"/>
        <w:rPr>
          <w:rFonts w:ascii="Arial" w:hAnsi="Arial" w:cs="Arial"/>
          <w:sz w:val="24"/>
          <w:szCs w:val="24"/>
        </w:rPr>
      </w:pPr>
      <w:r w:rsidRPr="005C2B10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695D69" w:rsidRPr="005C2B10" w:rsidRDefault="00695D69" w:rsidP="00452C3C">
      <w:pPr>
        <w:pStyle w:val="ConsPlusNonformat"/>
        <w:rPr>
          <w:rFonts w:ascii="Arial" w:hAnsi="Arial" w:cs="Arial"/>
          <w:sz w:val="24"/>
          <w:szCs w:val="24"/>
        </w:rPr>
      </w:pPr>
      <w:r w:rsidRPr="005C2B10">
        <w:rPr>
          <w:rFonts w:ascii="Arial" w:hAnsi="Arial" w:cs="Arial"/>
          <w:sz w:val="24"/>
          <w:szCs w:val="24"/>
        </w:rPr>
        <w:t>Байрамалиева                               -  ведущий специалист администрации</w:t>
      </w:r>
    </w:p>
    <w:p w:rsidR="00695D69" w:rsidRPr="005C2B10" w:rsidRDefault="00695D69" w:rsidP="00452C3C">
      <w:pPr>
        <w:pStyle w:val="ConsPlusNonformat"/>
        <w:rPr>
          <w:rFonts w:ascii="Arial" w:hAnsi="Arial" w:cs="Arial"/>
          <w:sz w:val="24"/>
          <w:szCs w:val="24"/>
        </w:rPr>
      </w:pPr>
      <w:r w:rsidRPr="005C2B10">
        <w:rPr>
          <w:rFonts w:ascii="Arial" w:hAnsi="Arial" w:cs="Arial"/>
          <w:sz w:val="24"/>
          <w:szCs w:val="24"/>
        </w:rPr>
        <w:t xml:space="preserve">Рима Рустамовн                          Усть-Погожинского сельского </w:t>
      </w:r>
    </w:p>
    <w:p w:rsidR="00695D69" w:rsidRPr="005C2B10" w:rsidRDefault="00695D69" w:rsidP="00452C3C">
      <w:pPr>
        <w:pStyle w:val="ConsPlusNonformat"/>
        <w:rPr>
          <w:rFonts w:ascii="Arial" w:hAnsi="Arial" w:cs="Arial"/>
          <w:sz w:val="24"/>
          <w:szCs w:val="24"/>
        </w:rPr>
      </w:pPr>
      <w:r w:rsidRPr="005C2B10">
        <w:rPr>
          <w:rFonts w:ascii="Arial" w:hAnsi="Arial" w:cs="Arial"/>
          <w:sz w:val="24"/>
          <w:szCs w:val="24"/>
        </w:rPr>
        <w:t xml:space="preserve">                                                      поселения, секретарь комиссии;</w:t>
      </w:r>
    </w:p>
    <w:p w:rsidR="00695D69" w:rsidRPr="005C2B10" w:rsidRDefault="00695D69" w:rsidP="00452C3C">
      <w:pPr>
        <w:pStyle w:val="ConsPlusNonformat"/>
        <w:rPr>
          <w:rFonts w:ascii="Arial" w:hAnsi="Arial" w:cs="Arial"/>
          <w:sz w:val="24"/>
          <w:szCs w:val="24"/>
        </w:rPr>
      </w:pPr>
      <w:r w:rsidRPr="005C2B10">
        <w:rPr>
          <w:rFonts w:ascii="Arial" w:hAnsi="Arial" w:cs="Arial"/>
          <w:sz w:val="24"/>
          <w:szCs w:val="24"/>
        </w:rPr>
        <w:t>Члены комиссии:</w:t>
      </w:r>
    </w:p>
    <w:p w:rsidR="00695D69" w:rsidRPr="005C2B10" w:rsidRDefault="00695D69" w:rsidP="00452C3C">
      <w:pPr>
        <w:pStyle w:val="ConsPlusNonformat"/>
        <w:rPr>
          <w:rFonts w:ascii="Arial" w:hAnsi="Arial" w:cs="Arial"/>
          <w:sz w:val="24"/>
          <w:szCs w:val="24"/>
        </w:rPr>
      </w:pPr>
    </w:p>
    <w:p w:rsidR="00695D69" w:rsidRPr="005C2B10" w:rsidRDefault="00695D69" w:rsidP="00452C3C">
      <w:pPr>
        <w:pStyle w:val="ConsPlusNonformat"/>
        <w:rPr>
          <w:rFonts w:ascii="Arial" w:hAnsi="Arial" w:cs="Arial"/>
          <w:sz w:val="24"/>
          <w:szCs w:val="24"/>
        </w:rPr>
      </w:pPr>
      <w:r w:rsidRPr="005C2B10">
        <w:rPr>
          <w:rFonts w:ascii="Arial" w:hAnsi="Arial" w:cs="Arial"/>
          <w:sz w:val="24"/>
          <w:szCs w:val="24"/>
        </w:rPr>
        <w:t>Гукова                                        - главный специалист администрации  Усть-</w:t>
      </w:r>
    </w:p>
    <w:p w:rsidR="00695D69" w:rsidRPr="005C2B10" w:rsidRDefault="00695D69" w:rsidP="00452C3C">
      <w:pPr>
        <w:pStyle w:val="ConsPlusNonformat"/>
        <w:rPr>
          <w:rFonts w:ascii="Arial" w:hAnsi="Arial" w:cs="Arial"/>
          <w:sz w:val="24"/>
          <w:szCs w:val="24"/>
        </w:rPr>
      </w:pPr>
      <w:r w:rsidRPr="005C2B10">
        <w:rPr>
          <w:rFonts w:ascii="Arial" w:hAnsi="Arial" w:cs="Arial"/>
          <w:sz w:val="24"/>
          <w:szCs w:val="24"/>
        </w:rPr>
        <w:t>Антонина Владимировна         Погожинского сельского поселения;</w:t>
      </w:r>
    </w:p>
    <w:p w:rsidR="00695D69" w:rsidRPr="005C2B10" w:rsidRDefault="00695D69" w:rsidP="00452C3C">
      <w:pPr>
        <w:pStyle w:val="ConsPlusNonformat"/>
        <w:rPr>
          <w:rFonts w:ascii="Arial" w:hAnsi="Arial" w:cs="Arial"/>
          <w:sz w:val="24"/>
          <w:szCs w:val="24"/>
        </w:rPr>
      </w:pPr>
    </w:p>
    <w:p w:rsidR="00695D69" w:rsidRPr="005C2B10" w:rsidRDefault="00695D69" w:rsidP="00452C3C">
      <w:pPr>
        <w:pStyle w:val="ConsPlusNonformat"/>
        <w:rPr>
          <w:rFonts w:ascii="Arial" w:hAnsi="Arial" w:cs="Arial"/>
          <w:sz w:val="24"/>
          <w:szCs w:val="24"/>
        </w:rPr>
      </w:pPr>
      <w:r w:rsidRPr="005C2B10">
        <w:rPr>
          <w:rFonts w:ascii="Arial" w:hAnsi="Arial" w:cs="Arial"/>
          <w:sz w:val="24"/>
          <w:szCs w:val="24"/>
        </w:rPr>
        <w:t>Мухлисов                                   -  ведущий специалист администрации Усть-</w:t>
      </w:r>
    </w:p>
    <w:p w:rsidR="00695D69" w:rsidRPr="005C2B10" w:rsidRDefault="00695D69" w:rsidP="00452C3C">
      <w:pPr>
        <w:pStyle w:val="ConsPlusNonformat"/>
        <w:rPr>
          <w:rFonts w:ascii="Arial" w:hAnsi="Arial" w:cs="Arial"/>
          <w:sz w:val="24"/>
          <w:szCs w:val="24"/>
        </w:rPr>
      </w:pPr>
      <w:r w:rsidRPr="005C2B10">
        <w:rPr>
          <w:rFonts w:ascii="Arial" w:hAnsi="Arial" w:cs="Arial"/>
          <w:sz w:val="24"/>
          <w:szCs w:val="24"/>
        </w:rPr>
        <w:t>Бинали                                        Погожинского сельского поселения.</w:t>
      </w:r>
    </w:p>
    <w:p w:rsidR="00695D69" w:rsidRPr="005C2B10" w:rsidRDefault="00695D69" w:rsidP="00452C3C">
      <w:pPr>
        <w:pStyle w:val="ConsPlusNonformat"/>
        <w:rPr>
          <w:rFonts w:ascii="Arial" w:hAnsi="Arial" w:cs="Arial"/>
          <w:sz w:val="24"/>
          <w:szCs w:val="24"/>
        </w:rPr>
      </w:pPr>
      <w:r w:rsidRPr="005C2B10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695D69" w:rsidRPr="005C2B10" w:rsidRDefault="00695D69" w:rsidP="00452C3C">
      <w:pPr>
        <w:pStyle w:val="ConsPlusNonformat"/>
        <w:rPr>
          <w:rFonts w:ascii="Arial" w:hAnsi="Arial" w:cs="Arial"/>
          <w:sz w:val="24"/>
          <w:szCs w:val="24"/>
        </w:rPr>
      </w:pPr>
    </w:p>
    <w:p w:rsidR="00695D69" w:rsidRPr="005C2B10" w:rsidRDefault="00695D69" w:rsidP="00452C3C">
      <w:pPr>
        <w:jc w:val="both"/>
        <w:rPr>
          <w:rFonts w:ascii="Arial" w:hAnsi="Arial" w:cs="Arial"/>
        </w:rPr>
      </w:pPr>
    </w:p>
    <w:p w:rsidR="00695D69" w:rsidRPr="005C2B10" w:rsidRDefault="00695D69" w:rsidP="00452C3C">
      <w:pPr>
        <w:jc w:val="both"/>
        <w:rPr>
          <w:rFonts w:ascii="Arial" w:hAnsi="Arial" w:cs="Arial"/>
        </w:rPr>
      </w:pPr>
    </w:p>
    <w:p w:rsidR="00695D69" w:rsidRPr="005C2B10" w:rsidRDefault="00695D69" w:rsidP="00452C3C">
      <w:pPr>
        <w:ind w:firstLine="720"/>
        <w:jc w:val="both"/>
        <w:rPr>
          <w:rFonts w:ascii="Arial" w:hAnsi="Arial" w:cs="Arial"/>
        </w:rPr>
      </w:pPr>
      <w:r w:rsidRPr="005C2B10">
        <w:rPr>
          <w:rFonts w:ascii="Arial" w:hAnsi="Arial" w:cs="Arial"/>
        </w:rPr>
        <w:t>Заместитель главы администрации</w:t>
      </w:r>
    </w:p>
    <w:p w:rsidR="00695D69" w:rsidRPr="005C2B10" w:rsidRDefault="00695D69" w:rsidP="004043EB">
      <w:pPr>
        <w:ind w:firstLine="720"/>
        <w:jc w:val="both"/>
        <w:rPr>
          <w:rFonts w:ascii="Arial" w:hAnsi="Arial" w:cs="Arial"/>
        </w:rPr>
      </w:pPr>
      <w:r w:rsidRPr="005C2B10">
        <w:rPr>
          <w:rFonts w:ascii="Arial" w:hAnsi="Arial" w:cs="Arial"/>
        </w:rPr>
        <w:t>Усть-Погожинского сельского поселения:                     О. В. Горбунова</w:t>
      </w:r>
    </w:p>
    <w:p w:rsidR="00695D69" w:rsidRDefault="00695D69" w:rsidP="00452C3C">
      <w:pPr>
        <w:rPr>
          <w:rFonts w:ascii="Arial" w:hAnsi="Arial" w:cs="Arial"/>
        </w:rPr>
      </w:pPr>
    </w:p>
    <w:p w:rsidR="00695D69" w:rsidRDefault="00695D69" w:rsidP="00452C3C">
      <w:pPr>
        <w:rPr>
          <w:rFonts w:ascii="Arial" w:hAnsi="Arial" w:cs="Arial"/>
        </w:rPr>
      </w:pPr>
    </w:p>
    <w:p w:rsidR="00695D69" w:rsidRDefault="00695D69" w:rsidP="00452C3C">
      <w:pPr>
        <w:rPr>
          <w:rFonts w:ascii="Arial" w:hAnsi="Arial" w:cs="Arial"/>
        </w:rPr>
      </w:pPr>
    </w:p>
    <w:p w:rsidR="00695D69" w:rsidRDefault="00695D69" w:rsidP="00452C3C">
      <w:pPr>
        <w:rPr>
          <w:rFonts w:ascii="Arial" w:hAnsi="Arial" w:cs="Arial"/>
        </w:rPr>
      </w:pPr>
    </w:p>
    <w:p w:rsidR="00695D69" w:rsidRDefault="00695D69" w:rsidP="00452C3C">
      <w:pPr>
        <w:rPr>
          <w:rFonts w:ascii="Arial" w:hAnsi="Arial" w:cs="Arial"/>
        </w:rPr>
      </w:pPr>
    </w:p>
    <w:p w:rsidR="00695D69" w:rsidRDefault="00695D69" w:rsidP="00452C3C">
      <w:pPr>
        <w:rPr>
          <w:rFonts w:ascii="Arial" w:hAnsi="Arial" w:cs="Arial"/>
        </w:rPr>
      </w:pPr>
    </w:p>
    <w:p w:rsidR="00695D69" w:rsidRDefault="00695D69" w:rsidP="00452C3C">
      <w:pPr>
        <w:rPr>
          <w:rFonts w:ascii="Arial" w:hAnsi="Arial" w:cs="Arial"/>
        </w:rPr>
      </w:pPr>
    </w:p>
    <w:p w:rsidR="00695D69" w:rsidRDefault="00695D69" w:rsidP="00452C3C">
      <w:pPr>
        <w:rPr>
          <w:rFonts w:ascii="Arial" w:hAnsi="Arial" w:cs="Arial"/>
        </w:rPr>
      </w:pPr>
    </w:p>
    <w:p w:rsidR="00695D69" w:rsidRDefault="00695D69" w:rsidP="00452C3C">
      <w:pPr>
        <w:rPr>
          <w:rFonts w:ascii="Arial" w:hAnsi="Arial" w:cs="Arial"/>
        </w:rPr>
      </w:pPr>
    </w:p>
    <w:p w:rsidR="00695D69" w:rsidRDefault="00695D69" w:rsidP="00452C3C">
      <w:pPr>
        <w:rPr>
          <w:rFonts w:ascii="Arial" w:hAnsi="Arial" w:cs="Arial"/>
        </w:rPr>
      </w:pPr>
    </w:p>
    <w:p w:rsidR="00695D69" w:rsidRDefault="00695D69" w:rsidP="00452C3C">
      <w:pPr>
        <w:rPr>
          <w:rFonts w:ascii="Arial" w:hAnsi="Arial" w:cs="Arial"/>
        </w:rPr>
      </w:pPr>
    </w:p>
    <w:p w:rsidR="00695D69" w:rsidRDefault="00695D69" w:rsidP="00452C3C">
      <w:pPr>
        <w:rPr>
          <w:rFonts w:ascii="Arial" w:hAnsi="Arial" w:cs="Arial"/>
        </w:rPr>
      </w:pPr>
    </w:p>
    <w:p w:rsidR="00695D69" w:rsidRPr="005C2B10" w:rsidRDefault="00695D69" w:rsidP="00452C3C">
      <w:pPr>
        <w:rPr>
          <w:rFonts w:ascii="Arial" w:hAnsi="Arial" w:cs="Arial"/>
        </w:rPr>
      </w:pPr>
    </w:p>
    <w:p w:rsidR="00695D69" w:rsidRPr="005C2B10" w:rsidRDefault="00695D69" w:rsidP="00452C3C">
      <w:pPr>
        <w:rPr>
          <w:rFonts w:ascii="Arial" w:hAnsi="Arial" w:cs="Arial"/>
        </w:rPr>
      </w:pPr>
    </w:p>
    <w:p w:rsidR="00695D69" w:rsidRDefault="00695D69" w:rsidP="005C2B1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C2B10"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t xml:space="preserve">                   </w:t>
      </w:r>
      <w:r w:rsidRPr="005C2B10">
        <w:rPr>
          <w:rFonts w:ascii="Arial" w:hAnsi="Arial" w:cs="Arial"/>
        </w:rPr>
        <w:t xml:space="preserve"> </w:t>
      </w:r>
      <w:r w:rsidRPr="005C2B10">
        <w:rPr>
          <w:rFonts w:ascii="Arial" w:hAnsi="Arial" w:cs="Arial"/>
          <w:b/>
          <w:bCs/>
          <w:color w:val="000000"/>
        </w:rPr>
        <w:t xml:space="preserve">Приложение 3 </w:t>
      </w:r>
    </w:p>
    <w:p w:rsidR="00695D69" w:rsidRPr="005C2B10" w:rsidRDefault="00695D69" w:rsidP="005C2B1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    </w:t>
      </w:r>
      <w:r w:rsidRPr="005C2B10">
        <w:rPr>
          <w:rFonts w:ascii="Arial" w:hAnsi="Arial" w:cs="Arial"/>
          <w:color w:val="000000"/>
        </w:rPr>
        <w:t>к Постановлению администрации</w:t>
      </w:r>
    </w:p>
    <w:p w:rsidR="00695D69" w:rsidRPr="005C2B10" w:rsidRDefault="00695D69" w:rsidP="004043E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C2B10">
        <w:rPr>
          <w:rFonts w:ascii="Arial" w:hAnsi="Arial" w:cs="Arial"/>
          <w:color w:val="000000"/>
        </w:rPr>
        <w:t xml:space="preserve">                                                                       Усть-Погожинского сельского</w:t>
      </w:r>
    </w:p>
    <w:p w:rsidR="00695D69" w:rsidRPr="005C2B10" w:rsidRDefault="00695D69" w:rsidP="004043E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C2B10">
        <w:rPr>
          <w:rFonts w:ascii="Arial" w:hAnsi="Arial" w:cs="Arial"/>
          <w:color w:val="000000"/>
        </w:rPr>
        <w:t xml:space="preserve">                                       </w:t>
      </w:r>
      <w:r>
        <w:rPr>
          <w:rFonts w:ascii="Arial" w:hAnsi="Arial" w:cs="Arial"/>
          <w:color w:val="000000"/>
        </w:rPr>
        <w:t xml:space="preserve">                               </w:t>
      </w:r>
      <w:r w:rsidRPr="005C2B10">
        <w:rPr>
          <w:rFonts w:ascii="Arial" w:hAnsi="Arial" w:cs="Arial"/>
          <w:color w:val="000000"/>
        </w:rPr>
        <w:t xml:space="preserve"> поселения от 12.02.2016г. №28</w:t>
      </w:r>
    </w:p>
    <w:p w:rsidR="00695D69" w:rsidRPr="005C2B10" w:rsidRDefault="00695D69" w:rsidP="00452C3C">
      <w:pPr>
        <w:autoSpaceDE w:val="0"/>
        <w:autoSpaceDN w:val="0"/>
        <w:adjustRightInd w:val="0"/>
        <w:ind w:left="5954"/>
        <w:rPr>
          <w:rFonts w:ascii="Arial" w:hAnsi="Arial" w:cs="Arial"/>
          <w:color w:val="000000"/>
        </w:rPr>
      </w:pPr>
      <w:r w:rsidRPr="005C2B10">
        <w:rPr>
          <w:rFonts w:ascii="Arial" w:hAnsi="Arial" w:cs="Arial"/>
        </w:rPr>
        <w:t xml:space="preserve">                                                                                       </w:t>
      </w:r>
    </w:p>
    <w:p w:rsidR="00695D69" w:rsidRPr="005C2B10" w:rsidRDefault="00695D69" w:rsidP="00452C3C">
      <w:pPr>
        <w:ind w:firstLine="720"/>
        <w:jc w:val="right"/>
        <w:rPr>
          <w:rFonts w:ascii="Arial" w:hAnsi="Arial" w:cs="Arial"/>
        </w:rPr>
      </w:pP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695D69" w:rsidRPr="005C2B10" w:rsidRDefault="00695D69" w:rsidP="00452C3C">
      <w:pPr>
        <w:pStyle w:val="ConsPlusTitle"/>
        <w:jc w:val="center"/>
        <w:outlineLvl w:val="0"/>
        <w:rPr>
          <w:sz w:val="24"/>
          <w:szCs w:val="24"/>
        </w:rPr>
      </w:pPr>
      <w:r w:rsidRPr="005C2B10">
        <w:rPr>
          <w:sz w:val="24"/>
          <w:szCs w:val="24"/>
        </w:rPr>
        <w:t>Положение</w:t>
      </w:r>
    </w:p>
    <w:p w:rsidR="00695D69" w:rsidRPr="005C2B10" w:rsidRDefault="00695D69" w:rsidP="00452C3C">
      <w:pPr>
        <w:pStyle w:val="ConsPlusTitle"/>
        <w:jc w:val="center"/>
        <w:outlineLvl w:val="0"/>
        <w:rPr>
          <w:sz w:val="24"/>
          <w:szCs w:val="24"/>
        </w:rPr>
      </w:pPr>
      <w:r w:rsidRPr="005C2B10">
        <w:rPr>
          <w:sz w:val="24"/>
          <w:szCs w:val="24"/>
        </w:rPr>
        <w:t>о комиссии  по проведению экспертизы   проектов административных регламентов предоставления муниципальных услуг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/>
          <w:bCs/>
        </w:rPr>
      </w:pPr>
    </w:p>
    <w:p w:rsidR="00695D69" w:rsidRPr="005C2B10" w:rsidRDefault="00695D69" w:rsidP="00452C3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5C2B10">
        <w:rPr>
          <w:rFonts w:ascii="Arial" w:hAnsi="Arial" w:cs="Arial"/>
          <w:b/>
          <w:bCs/>
        </w:rPr>
        <w:t>1. Общие  положения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 xml:space="preserve"> 1.1. Уполномоченным органом администрации  Усть-Погожинского сельского поселения по проведению экспертизы проектов административных регламентов предоставления муниципальных услуг является комиссия по проведению экспертизы проектов административных регламентов предоставления муниципальных услуг ( далее - комиссия).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 xml:space="preserve">1.2. В своей деятельности  комиссия руководствуется </w:t>
      </w:r>
      <w:hyperlink r:id="rId5" w:history="1">
        <w:r w:rsidRPr="005C2B10">
          <w:rPr>
            <w:rStyle w:val="Hyperlink"/>
            <w:rFonts w:ascii="Arial" w:hAnsi="Arial" w:cs="Arial"/>
          </w:rPr>
          <w:t>Конституцией</w:t>
        </w:r>
      </w:hyperlink>
      <w:r w:rsidRPr="005C2B10">
        <w:rPr>
          <w:rFonts w:ascii="Arial" w:hAnsi="Arial" w:cs="Arial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Волгоградской области, постановлениями и распоряжениями администрации Усть-Погожинского сельского поселения, а также настоящим Положением.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 xml:space="preserve">1.3. Комиссия действует как постоянный консультативно-экспертный орган, содействующий реализации административной реформы и Федерального </w:t>
      </w:r>
      <w:hyperlink r:id="rId6" w:history="1">
        <w:r w:rsidRPr="005C2B10">
          <w:rPr>
            <w:rStyle w:val="Hyperlink"/>
            <w:rFonts w:ascii="Arial" w:hAnsi="Arial" w:cs="Arial"/>
          </w:rPr>
          <w:t>закона</w:t>
        </w:r>
      </w:hyperlink>
      <w:r w:rsidRPr="005C2B10">
        <w:rPr>
          <w:rFonts w:ascii="Arial" w:hAnsi="Arial" w:cs="Arial"/>
        </w:rPr>
        <w:t xml:space="preserve"> от 27.07.2010 N 210-ФЗ на территории Усть-Погожинского сельского поселения  на основе взаимодействия с муниципальными учреждениями Усть-Погожинского сельского поселения.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1.4. Комиссия в своей деятельности основывается на принципах: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 xml:space="preserve">- единства требований к содержанию административных регламентов предоставления муниципальных услуг и их соответствия требованиям Федерального </w:t>
      </w:r>
      <w:hyperlink r:id="rId7" w:history="1">
        <w:r w:rsidRPr="005C2B10">
          <w:rPr>
            <w:rStyle w:val="Hyperlink"/>
            <w:rFonts w:ascii="Arial" w:hAnsi="Arial" w:cs="Arial"/>
          </w:rPr>
          <w:t>закона</w:t>
        </w:r>
      </w:hyperlink>
      <w:r w:rsidRPr="005C2B10">
        <w:rPr>
          <w:rFonts w:ascii="Arial" w:hAnsi="Arial" w:cs="Arial"/>
        </w:rPr>
        <w:t xml:space="preserve"> от 27.07.2010 N 210-ФЗ и принимаемых в соответствии с ним иных нормативных правовых актов;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- полноты описания стандарта предоставления муниципальных услуг и административных процедур в административных регламентах;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- публичности административных регламентов предоставления муниципальных услуг;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- оценки учета результатов независимой экспертизы в проектах административных регламентов;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- обеспечения взаимосвязи требований ведения реестра муниципальных услуг с требованиями разработки проектов административных регламентов.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695D69" w:rsidRPr="005C2B10" w:rsidRDefault="00695D69" w:rsidP="00452C3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5C2B10">
        <w:rPr>
          <w:rFonts w:ascii="Arial" w:hAnsi="Arial" w:cs="Arial"/>
          <w:b/>
          <w:bCs/>
        </w:rPr>
        <w:t>2. Цели, задачи и полномочия комиссии</w:t>
      </w:r>
    </w:p>
    <w:p w:rsidR="00695D69" w:rsidRPr="005C2B10" w:rsidRDefault="00695D69" w:rsidP="00452C3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 xml:space="preserve">2.1. Целью работы  комиссии является проведение экспертизы проектов административных регламентов предоставления муниципальных услуг, разработанных администрацией Усть-Погожинского сельского поселения и муниципальными учреждениями Усть-Погожинского сельского поселения  на соответствие их требованиям Федерального </w:t>
      </w:r>
      <w:hyperlink r:id="rId8" w:history="1">
        <w:r w:rsidRPr="005C2B10">
          <w:rPr>
            <w:rStyle w:val="Hyperlink"/>
            <w:rFonts w:ascii="Arial" w:hAnsi="Arial" w:cs="Arial"/>
          </w:rPr>
          <w:t>закона</w:t>
        </w:r>
      </w:hyperlink>
      <w:r w:rsidRPr="005C2B10">
        <w:rPr>
          <w:rFonts w:ascii="Arial" w:hAnsi="Arial" w:cs="Arial"/>
        </w:rPr>
        <w:t xml:space="preserve"> от 27.07.2010 N 210-ФЗ.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2.2. В рамках своей деятельности  комиссия решает следующие задачи: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- принимает от разработчика проекта административного регламента предоставления муниципальной услуги пакет документов на экспертизу;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 xml:space="preserve">- анализирует представленные документы на соответствие их требованиям </w:t>
      </w:r>
      <w:hyperlink r:id="rId9" w:history="1">
        <w:r w:rsidRPr="005C2B10">
          <w:rPr>
            <w:rStyle w:val="Hyperlink"/>
            <w:rFonts w:ascii="Arial" w:hAnsi="Arial" w:cs="Arial"/>
          </w:rPr>
          <w:t>Порядка</w:t>
        </w:r>
      </w:hyperlink>
      <w:r w:rsidRPr="005C2B10">
        <w:rPr>
          <w:rFonts w:ascii="Arial" w:hAnsi="Arial" w:cs="Arial"/>
        </w:rPr>
        <w:t xml:space="preserve"> проведения экспертизы проектов административных регламентов предоставления муниципальных услуг, утвержденного постановлением администрации Усть-Погожинского сельского поселения Дубовского муниципального района;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- соблюдает сроки проведения экспертизы;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- уведомляет разработчика административного регламента о результатах экспертизы;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- осуществляет взаимодействие с администрацией Усть-Погожинского сельского поселения, а также муниципальными учреждениями Усть-Погожинского сельского поселения.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2.3. Комиссия для осуществления своей деятельности и в соответствии с возложенными на нее задачами: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- приглашает на заседания и заслушивает информацию представителей разработчика проектов административных регламентов;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- разрабатывает и вносит на рассмотрение предложения и рекомендации;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- осуществляет иные полномочия, необходимые для надлежащей организации  комиссии.</w:t>
      </w:r>
    </w:p>
    <w:p w:rsidR="00695D69" w:rsidRPr="005C2B10" w:rsidRDefault="00695D69" w:rsidP="00452C3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95D69" w:rsidRPr="005C2B10" w:rsidRDefault="00695D69" w:rsidP="00452C3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5C2B10">
        <w:rPr>
          <w:rFonts w:ascii="Arial" w:hAnsi="Arial" w:cs="Arial"/>
        </w:rPr>
        <w:t xml:space="preserve">3. </w:t>
      </w:r>
      <w:r w:rsidRPr="005C2B10">
        <w:rPr>
          <w:rFonts w:ascii="Arial" w:hAnsi="Arial" w:cs="Arial"/>
          <w:b/>
          <w:bCs/>
        </w:rPr>
        <w:t>Организация работы  комиссии по проведению</w:t>
      </w:r>
    </w:p>
    <w:p w:rsidR="00695D69" w:rsidRPr="005C2B10" w:rsidRDefault="00695D69" w:rsidP="00452C3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5C2B10">
        <w:rPr>
          <w:rFonts w:ascii="Arial" w:hAnsi="Arial" w:cs="Arial"/>
          <w:b/>
          <w:bCs/>
        </w:rPr>
        <w:t>экспертизы административных регламентов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3.1. Состав комиссии утверждается постановлением администрации Усть-Погожинского сельского поселения Дубовского муниципального района. В состав  комиссии входят: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- председатель  комиссии;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- заместитель председателя  комиссии;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-  секретарь комиссии;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- члены комиссии.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Комиссия возглавляется председателем, а в его отсутствие - заместителем председателя.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3.2. Комиссия осуществляет свою деятельность в форме заседаний, которые проводятся по мере представления проектов административных регламентов на соответствующую экспертизу.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Заседание комиссии считается правомочным, если на нем присутствуют более половины членов  комиссии. Решения  комиссии принимаются простым большинством голосов от общего числа членов  комиссии, присутствующих на заседании.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 xml:space="preserve">3.3. Основанием для подготовки и проведения заседаний комиссии является поступление комплекта документов от разработчика административного регламента, указанного в </w:t>
      </w:r>
      <w:hyperlink r:id="rId10" w:history="1">
        <w:r w:rsidRPr="005C2B10">
          <w:rPr>
            <w:rStyle w:val="Hyperlink"/>
            <w:rFonts w:ascii="Arial" w:hAnsi="Arial" w:cs="Arial"/>
          </w:rPr>
          <w:t xml:space="preserve">п. </w:t>
        </w:r>
      </w:hyperlink>
      <w:r w:rsidRPr="005C2B10">
        <w:rPr>
          <w:rFonts w:ascii="Arial" w:hAnsi="Arial" w:cs="Arial"/>
        </w:rPr>
        <w:t>4 Порядка проведения экспертизы проектов административных регламентов предоставления муниципальных услуг, утвержденного постановлением администрации Усть-Погожинского сельского поселения Дубовского  муниципального района.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3.4. Секретарь комиссии  в течение 2 рабочих дней с момента поступления проекта административного регламента с приложением всех документов направляет  копии  вышеуказанных документов членам комиссии для проведения экспертизы проекта административного регламента.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3.5. В течение 10 рабочих дней со дня получения проектов административных регламентов члены комиссии составляют свои заключения по проекту административного регламента и представляют  их председателю комиссии.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3.6. При наличии заключений членов комиссии председатель комиссии в течение 3 рабочих дней созывает и проводит заседание  комиссии.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3.7. На заседании комиссии оцениваются представленные заключения, комплектность документов, представленных разработчиком административного регламента, а также учет результатов независимой экспертизы проектов административных регламентов.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3.8. После проведения заседания комиссия подготавливает экспертное заключение на проект административного регламента в соответствии с п.5 Порядка проведения экспертизы проектов административных регламентов предоставления муниципальных услуг, утвержденного постановлением администрации Усть-Погожинского сельского поселения Дубовского  муниципального района.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3.9. Секретарь  комиссии направляет экспертное заключение на проект административного регламента разработчику административного регламента в течение 3 рабочих дней после проведения заседания и подписания экспертного заключения председателем.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3.10. Экспертное заключение, в котором отсутствуют замечания, является основанием для утверждения административного регламента нормативно-правовым актом администрации Усть-Погожинского сельского поселения Дубовского  муниципального района.</w:t>
      </w:r>
    </w:p>
    <w:p w:rsidR="00695D69" w:rsidRPr="005C2B10" w:rsidRDefault="00695D69" w:rsidP="00452C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C2B10">
        <w:rPr>
          <w:rFonts w:ascii="Arial" w:hAnsi="Arial" w:cs="Arial"/>
        </w:rPr>
        <w:t>3.11. В случае если экспертное заключение комиссии содержит замечания, разработчик административного регламента в срок до 10  рабочих дней дорабатывает проект административного регламента с учетом указанных в нем замечаний. Повторного направления доработанного проекта регламента в  комиссию   на заключение не требуется.</w:t>
      </w:r>
    </w:p>
    <w:p w:rsidR="00695D69" w:rsidRPr="005C2B10" w:rsidRDefault="00695D69" w:rsidP="00452C3C">
      <w:pPr>
        <w:ind w:firstLine="720"/>
        <w:jc w:val="both"/>
        <w:rPr>
          <w:rFonts w:ascii="Arial" w:hAnsi="Arial" w:cs="Arial"/>
        </w:rPr>
      </w:pPr>
    </w:p>
    <w:p w:rsidR="00695D69" w:rsidRPr="005C2B10" w:rsidRDefault="00695D69" w:rsidP="00452C3C">
      <w:pPr>
        <w:jc w:val="both"/>
        <w:rPr>
          <w:rFonts w:ascii="Arial" w:hAnsi="Arial" w:cs="Arial"/>
        </w:rPr>
      </w:pPr>
    </w:p>
    <w:p w:rsidR="00695D69" w:rsidRPr="005C2B10" w:rsidRDefault="00695D69" w:rsidP="00452C3C">
      <w:pPr>
        <w:jc w:val="both"/>
        <w:rPr>
          <w:rFonts w:ascii="Arial" w:hAnsi="Arial" w:cs="Arial"/>
        </w:rPr>
      </w:pPr>
    </w:p>
    <w:p w:rsidR="00695D69" w:rsidRPr="005C2B10" w:rsidRDefault="00695D69" w:rsidP="00452C3C">
      <w:pPr>
        <w:ind w:firstLine="720"/>
        <w:jc w:val="both"/>
        <w:rPr>
          <w:rFonts w:ascii="Arial" w:hAnsi="Arial" w:cs="Arial"/>
        </w:rPr>
      </w:pPr>
    </w:p>
    <w:p w:rsidR="00695D69" w:rsidRPr="005C2B10" w:rsidRDefault="00695D69" w:rsidP="00452C3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</w:p>
    <w:p w:rsidR="00695D69" w:rsidRPr="005C2B10" w:rsidRDefault="00695D69" w:rsidP="00452C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95D69" w:rsidRPr="005C2B10" w:rsidRDefault="00695D69" w:rsidP="00452C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95D69" w:rsidRPr="005C2B10" w:rsidRDefault="00695D69" w:rsidP="0055129B">
      <w:pPr>
        <w:pStyle w:val="cb"/>
        <w:rPr>
          <w:rFonts w:ascii="Arial" w:hAnsi="Arial" w:cs="Arial"/>
          <w:b/>
          <w:bCs/>
        </w:rPr>
      </w:pPr>
    </w:p>
    <w:sectPr w:rsidR="00695D69" w:rsidRPr="005C2B10" w:rsidSect="006F492A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B5F18"/>
    <w:multiLevelType w:val="hybridMultilevel"/>
    <w:tmpl w:val="14DCB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501AE6"/>
    <w:multiLevelType w:val="hybridMultilevel"/>
    <w:tmpl w:val="4BAEE484"/>
    <w:lvl w:ilvl="0" w:tplc="CD468EB6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B485749"/>
    <w:multiLevelType w:val="hybridMultilevel"/>
    <w:tmpl w:val="AA368570"/>
    <w:lvl w:ilvl="0" w:tplc="22743640">
      <w:start w:val="1"/>
      <w:numFmt w:val="decimal"/>
      <w:lvlText w:val="%1."/>
      <w:lvlJc w:val="left"/>
      <w:pPr>
        <w:ind w:left="1386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29B"/>
    <w:rsid w:val="000E5828"/>
    <w:rsid w:val="0013601E"/>
    <w:rsid w:val="00162B92"/>
    <w:rsid w:val="002777C6"/>
    <w:rsid w:val="00393882"/>
    <w:rsid w:val="004043EB"/>
    <w:rsid w:val="00447596"/>
    <w:rsid w:val="00452C3C"/>
    <w:rsid w:val="0055129B"/>
    <w:rsid w:val="005C2B10"/>
    <w:rsid w:val="005F4685"/>
    <w:rsid w:val="00657FB3"/>
    <w:rsid w:val="00695D69"/>
    <w:rsid w:val="006F492A"/>
    <w:rsid w:val="00747707"/>
    <w:rsid w:val="0076330E"/>
    <w:rsid w:val="00896BB7"/>
    <w:rsid w:val="0094518E"/>
    <w:rsid w:val="00962018"/>
    <w:rsid w:val="00995CCF"/>
    <w:rsid w:val="00A2706A"/>
    <w:rsid w:val="00A66560"/>
    <w:rsid w:val="00C0661E"/>
    <w:rsid w:val="00E42BB3"/>
    <w:rsid w:val="00E82CF6"/>
    <w:rsid w:val="00F001CC"/>
    <w:rsid w:val="00F5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9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512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5512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129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5129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rsid w:val="005512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55129B"/>
    <w:pPr>
      <w:spacing w:before="100" w:beforeAutospacing="1" w:after="100" w:afterAutospacing="1"/>
    </w:pPr>
  </w:style>
  <w:style w:type="paragraph" w:customStyle="1" w:styleId="cb">
    <w:name w:val="cb"/>
    <w:basedOn w:val="Normal"/>
    <w:uiPriority w:val="99"/>
    <w:rsid w:val="0055129B"/>
    <w:pPr>
      <w:spacing w:before="100" w:beforeAutospacing="1" w:after="100" w:afterAutospacing="1"/>
    </w:pPr>
  </w:style>
  <w:style w:type="paragraph" w:customStyle="1" w:styleId="l">
    <w:name w:val="l"/>
    <w:basedOn w:val="Normal"/>
    <w:uiPriority w:val="99"/>
    <w:rsid w:val="0055129B"/>
    <w:pPr>
      <w:spacing w:before="100" w:beforeAutospacing="1" w:after="100" w:afterAutospacing="1"/>
    </w:pPr>
  </w:style>
  <w:style w:type="paragraph" w:customStyle="1" w:styleId="c">
    <w:name w:val="c"/>
    <w:basedOn w:val="Normal"/>
    <w:uiPriority w:val="99"/>
    <w:rsid w:val="0055129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452C3C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452C3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52C3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22">
    <w:name w:val="Font Style22"/>
    <w:basedOn w:val="DefaultParagraphFont"/>
    <w:uiPriority w:val="99"/>
    <w:rsid w:val="00452C3C"/>
    <w:rPr>
      <w:rFonts w:ascii="Times New Roman" w:hAnsi="Times New Roman" w:cs="Times New Roman"/>
      <w:sz w:val="26"/>
      <w:szCs w:val="26"/>
    </w:rPr>
  </w:style>
  <w:style w:type="paragraph" w:customStyle="1" w:styleId="msonormalcxspmiddle">
    <w:name w:val="msonormalcxspmiddle"/>
    <w:basedOn w:val="Normal"/>
    <w:uiPriority w:val="99"/>
    <w:rsid w:val="00452C3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6783;f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2875;fld=134" TargetMode="External"/><Relationship Id="rId10" Type="http://schemas.openxmlformats.org/officeDocument/2006/relationships/hyperlink" Target="consultantplus://offline/main?base=RLAW180;n=62443;fld=134;dst=10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0;n=60631;fld=134;dst=1001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8</Pages>
  <Words>2938</Words>
  <Characters>16747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Усть-Погожее</cp:lastModifiedBy>
  <cp:revision>6</cp:revision>
  <cp:lastPrinted>2016-02-24T06:11:00Z</cp:lastPrinted>
  <dcterms:created xsi:type="dcterms:W3CDTF">2016-02-23T16:40:00Z</dcterms:created>
  <dcterms:modified xsi:type="dcterms:W3CDTF">2016-02-24T06:17:00Z</dcterms:modified>
</cp:coreProperties>
</file>