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FE0" w:rsidRPr="00D82BB7" w:rsidRDefault="00FC6FE0" w:rsidP="00AF41D9">
      <w:pPr>
        <w:pStyle w:val="3"/>
        <w:outlineLvl w:val="2"/>
        <w:rPr>
          <w:b/>
          <w:bCs/>
        </w:rPr>
      </w:pPr>
      <w:r w:rsidRPr="00D82BB7">
        <w:rPr>
          <w:b/>
          <w:bCs/>
        </w:rPr>
        <w:t>Администрация Усть-Погожинского сельского поселения</w:t>
      </w:r>
    </w:p>
    <w:p w:rsidR="00FC6FE0" w:rsidRPr="00D82BB7" w:rsidRDefault="00FC6FE0" w:rsidP="00AF41D9">
      <w:pPr>
        <w:pStyle w:val="3"/>
        <w:outlineLvl w:val="2"/>
        <w:rPr>
          <w:b/>
          <w:bCs/>
        </w:rPr>
      </w:pPr>
      <w:r w:rsidRPr="00D82BB7">
        <w:rPr>
          <w:b/>
          <w:bCs/>
        </w:rPr>
        <w:t xml:space="preserve"> Дубовского муниципального района</w:t>
      </w:r>
    </w:p>
    <w:p w:rsidR="00FC6FE0" w:rsidRPr="00D82BB7" w:rsidRDefault="00FC6FE0" w:rsidP="00AF41D9">
      <w:pPr>
        <w:pStyle w:val="3"/>
        <w:pBdr>
          <w:bottom w:val="single" w:sz="12" w:space="1" w:color="auto"/>
        </w:pBdr>
        <w:outlineLvl w:val="2"/>
        <w:rPr>
          <w:b/>
          <w:bCs/>
        </w:rPr>
      </w:pPr>
      <w:r w:rsidRPr="00D82BB7">
        <w:rPr>
          <w:b/>
          <w:bCs/>
        </w:rPr>
        <w:t xml:space="preserve">  Волгоградской области</w:t>
      </w:r>
    </w:p>
    <w:p w:rsidR="00FC6FE0" w:rsidRPr="00D82BB7" w:rsidRDefault="00FC6FE0" w:rsidP="00AF41D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C6FE0" w:rsidRPr="00D82BB7" w:rsidRDefault="00FC6FE0" w:rsidP="00AF41D9">
      <w:pPr>
        <w:pStyle w:val="Heading2"/>
        <w:rPr>
          <w:sz w:val="28"/>
          <w:szCs w:val="28"/>
        </w:rPr>
      </w:pPr>
      <w:r w:rsidRPr="00D82BB7">
        <w:rPr>
          <w:sz w:val="28"/>
          <w:szCs w:val="28"/>
        </w:rPr>
        <w:t>ПОСТАНОВЛЕНИЕ</w:t>
      </w:r>
    </w:p>
    <w:p w:rsidR="00FC6FE0" w:rsidRPr="00D82BB7" w:rsidRDefault="00FC6FE0" w:rsidP="00AF41D9">
      <w:pPr>
        <w:jc w:val="center"/>
        <w:rPr>
          <w:b/>
          <w:bCs/>
          <w:sz w:val="28"/>
          <w:szCs w:val="28"/>
        </w:rPr>
      </w:pPr>
    </w:p>
    <w:p w:rsidR="00FC6FE0" w:rsidRPr="00D82BB7" w:rsidRDefault="00FC6FE0" w:rsidP="00AF41D9">
      <w:pPr>
        <w:rPr>
          <w:sz w:val="28"/>
          <w:szCs w:val="28"/>
        </w:rPr>
      </w:pPr>
      <w:r w:rsidRPr="00D82BB7">
        <w:rPr>
          <w:sz w:val="28"/>
          <w:szCs w:val="28"/>
        </w:rPr>
        <w:t>от «12» февраля 2016 г.                                                                                 №  27</w:t>
      </w:r>
    </w:p>
    <w:p w:rsidR="00FC6FE0" w:rsidRPr="00D82BB7" w:rsidRDefault="00FC6FE0" w:rsidP="00AF41D9">
      <w:pPr>
        <w:rPr>
          <w:sz w:val="28"/>
          <w:szCs w:val="28"/>
        </w:rPr>
      </w:pPr>
    </w:p>
    <w:p w:rsidR="00FC6FE0" w:rsidRPr="00D82BB7" w:rsidRDefault="00FC6FE0" w:rsidP="00AF41D9">
      <w:pPr>
        <w:pStyle w:val="ConsPlusTitle"/>
        <w:widowControl/>
        <w:jc w:val="center"/>
        <w:rPr>
          <w:sz w:val="28"/>
          <w:szCs w:val="28"/>
        </w:rPr>
      </w:pPr>
      <w:r w:rsidRPr="00D82BB7">
        <w:rPr>
          <w:sz w:val="28"/>
          <w:szCs w:val="28"/>
        </w:rPr>
        <w:t>Об отмене постановления  администрации Усть-Погожинского сельского поселения №12/1 от 16.07.2010г. «Об утверждении Положения «О комиссии по муниципальному земельному контролю на территории Усть-Погожинского сельского поселения»</w:t>
      </w:r>
    </w:p>
    <w:p w:rsidR="00FC6FE0" w:rsidRPr="00D82BB7" w:rsidRDefault="00FC6FE0" w:rsidP="00AF41D9">
      <w:pPr>
        <w:shd w:val="clear" w:color="auto" w:fill="FFFFFF"/>
        <w:spacing w:before="77"/>
        <w:ind w:right="38"/>
        <w:jc w:val="right"/>
        <w:rPr>
          <w:sz w:val="28"/>
          <w:szCs w:val="28"/>
        </w:rPr>
      </w:pPr>
      <w:r w:rsidRPr="00D82BB7">
        <w:rPr>
          <w:sz w:val="28"/>
          <w:szCs w:val="28"/>
        </w:rPr>
        <w:t>                                                                                        </w:t>
      </w:r>
    </w:p>
    <w:p w:rsidR="00FC6FE0" w:rsidRPr="00D82BB7" w:rsidRDefault="00FC6FE0" w:rsidP="00AF41D9">
      <w:pPr>
        <w:jc w:val="both"/>
        <w:rPr>
          <w:b/>
          <w:bCs/>
          <w:sz w:val="28"/>
          <w:szCs w:val="28"/>
        </w:rPr>
      </w:pPr>
      <w:r w:rsidRPr="00D82BB7">
        <w:rPr>
          <w:sz w:val="28"/>
          <w:szCs w:val="28"/>
        </w:rPr>
        <w:t xml:space="preserve">    На основании заключения юридической экспертизы  Государственно-правового управления аппарата Губернатора Волгоградской области  № 1946 от 27.06.2011г. о не соответствии действующему законодательству постановления  администрации Усть-Погожинского сельского поселения №12/1 от 16.07.2010г. «Об утверждении Положения «О комиссии по муниципальному земельному контролю на территории Усть-Погожинского сельского поселения»</w:t>
      </w:r>
    </w:p>
    <w:p w:rsidR="00FC6FE0" w:rsidRPr="00D82BB7" w:rsidRDefault="00FC6FE0" w:rsidP="00AF41D9">
      <w:pPr>
        <w:rPr>
          <w:b/>
          <w:bCs/>
          <w:sz w:val="28"/>
          <w:szCs w:val="28"/>
        </w:rPr>
      </w:pPr>
    </w:p>
    <w:p w:rsidR="00FC6FE0" w:rsidRPr="00D82BB7" w:rsidRDefault="00FC6FE0" w:rsidP="00AF41D9">
      <w:pPr>
        <w:rPr>
          <w:b/>
          <w:bCs/>
          <w:sz w:val="28"/>
          <w:szCs w:val="28"/>
        </w:rPr>
      </w:pPr>
      <w:r w:rsidRPr="00D82BB7">
        <w:rPr>
          <w:b/>
          <w:bCs/>
          <w:sz w:val="28"/>
          <w:szCs w:val="28"/>
        </w:rPr>
        <w:t>ПОСТАНОВЛЯЮ:</w:t>
      </w:r>
    </w:p>
    <w:p w:rsidR="00FC6FE0" w:rsidRPr="00D82BB7" w:rsidRDefault="00FC6FE0" w:rsidP="00AF41D9">
      <w:pPr>
        <w:jc w:val="both"/>
        <w:rPr>
          <w:sz w:val="28"/>
          <w:szCs w:val="28"/>
        </w:rPr>
      </w:pPr>
    </w:p>
    <w:p w:rsidR="00FC6FE0" w:rsidRPr="00D82BB7" w:rsidRDefault="00FC6FE0" w:rsidP="00AF41D9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D82BB7">
        <w:rPr>
          <w:sz w:val="28"/>
          <w:szCs w:val="28"/>
        </w:rPr>
        <w:t>Отменить постановление администрации Усть-Погожинского сельского поселения №12/1 от 16.07.2010г. «Об утверждении Положения «О комиссии по муниципальному земельному контролю на территории Усть-Погожинского сельского поселения».</w:t>
      </w:r>
    </w:p>
    <w:p w:rsidR="00FC6FE0" w:rsidRPr="00D82BB7" w:rsidRDefault="00FC6FE0" w:rsidP="00AF41D9">
      <w:pPr>
        <w:numPr>
          <w:ilvl w:val="0"/>
          <w:numId w:val="1"/>
        </w:numPr>
        <w:jc w:val="both"/>
        <w:rPr>
          <w:sz w:val="28"/>
          <w:szCs w:val="28"/>
        </w:rPr>
      </w:pPr>
      <w:r w:rsidRPr="00D82BB7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FC6FE0" w:rsidRPr="00D82BB7" w:rsidRDefault="00FC6FE0" w:rsidP="00AF41D9">
      <w:pPr>
        <w:jc w:val="both"/>
        <w:rPr>
          <w:sz w:val="28"/>
          <w:szCs w:val="28"/>
        </w:rPr>
      </w:pPr>
    </w:p>
    <w:p w:rsidR="00FC6FE0" w:rsidRPr="00D82BB7" w:rsidRDefault="00FC6FE0" w:rsidP="00AF41D9">
      <w:pPr>
        <w:jc w:val="both"/>
        <w:rPr>
          <w:sz w:val="28"/>
          <w:szCs w:val="28"/>
        </w:rPr>
      </w:pPr>
    </w:p>
    <w:p w:rsidR="00FC6FE0" w:rsidRPr="00D82BB7" w:rsidRDefault="00FC6FE0" w:rsidP="00AF41D9">
      <w:pPr>
        <w:jc w:val="both"/>
        <w:rPr>
          <w:sz w:val="28"/>
          <w:szCs w:val="28"/>
        </w:rPr>
      </w:pPr>
    </w:p>
    <w:p w:rsidR="00FC6FE0" w:rsidRPr="00D82BB7" w:rsidRDefault="00FC6FE0" w:rsidP="00AF41D9">
      <w:pPr>
        <w:jc w:val="both"/>
        <w:rPr>
          <w:sz w:val="28"/>
          <w:szCs w:val="28"/>
        </w:rPr>
      </w:pPr>
      <w:r w:rsidRPr="00D82BB7">
        <w:rPr>
          <w:sz w:val="28"/>
          <w:szCs w:val="28"/>
        </w:rPr>
        <w:t xml:space="preserve">Глава Усть-Погожинского </w:t>
      </w:r>
    </w:p>
    <w:p w:rsidR="00FC6FE0" w:rsidRPr="00D82BB7" w:rsidRDefault="00FC6FE0" w:rsidP="00AF41D9">
      <w:pPr>
        <w:jc w:val="both"/>
        <w:rPr>
          <w:sz w:val="28"/>
          <w:szCs w:val="28"/>
        </w:rPr>
      </w:pPr>
      <w:r w:rsidRPr="00D82BB7">
        <w:rPr>
          <w:sz w:val="28"/>
          <w:szCs w:val="28"/>
        </w:rPr>
        <w:t>сельского поселения:                                                   Э.А. Сулейманов</w:t>
      </w:r>
    </w:p>
    <w:p w:rsidR="00FC6FE0" w:rsidRPr="00D82BB7" w:rsidRDefault="00FC6FE0">
      <w:pPr>
        <w:rPr>
          <w:sz w:val="28"/>
          <w:szCs w:val="28"/>
        </w:rPr>
      </w:pPr>
    </w:p>
    <w:sectPr w:rsidR="00FC6FE0" w:rsidRPr="00D82BB7" w:rsidSect="00F50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51981"/>
    <w:multiLevelType w:val="hybridMultilevel"/>
    <w:tmpl w:val="B3B84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1D9"/>
    <w:rsid w:val="00657FB3"/>
    <w:rsid w:val="008702B8"/>
    <w:rsid w:val="00A03849"/>
    <w:rsid w:val="00A2706A"/>
    <w:rsid w:val="00AF41D9"/>
    <w:rsid w:val="00B81B5D"/>
    <w:rsid w:val="00D82BB7"/>
    <w:rsid w:val="00DE58C2"/>
    <w:rsid w:val="00E82CF6"/>
    <w:rsid w:val="00F001CC"/>
    <w:rsid w:val="00F50FD4"/>
    <w:rsid w:val="00FC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1D9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41D9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F41D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F41D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3">
    <w:name w:val="заголовок 3"/>
    <w:basedOn w:val="Normal"/>
    <w:next w:val="Normal"/>
    <w:uiPriority w:val="99"/>
    <w:rsid w:val="00AF41D9"/>
    <w:pPr>
      <w:keepNext/>
      <w:jc w:val="center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30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208</Words>
  <Characters>1190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Усть-Погожее</cp:lastModifiedBy>
  <cp:revision>2</cp:revision>
  <cp:lastPrinted>2016-02-24T05:05:00Z</cp:lastPrinted>
  <dcterms:created xsi:type="dcterms:W3CDTF">2016-02-23T16:32:00Z</dcterms:created>
  <dcterms:modified xsi:type="dcterms:W3CDTF">2016-02-24T05:06:00Z</dcterms:modified>
</cp:coreProperties>
</file>